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  <w:gridCol w:w="1190"/>
      </w:tblGrid>
      <w:tr w:rsidR="009939CE" w:rsidTr="009939CE">
        <w:tc>
          <w:tcPr>
            <w:tcW w:w="5868" w:type="dxa"/>
            <w:shd w:val="clear" w:color="auto" w:fill="FFFFFF"/>
          </w:tcPr>
          <w:p w:rsidR="009939CE" w:rsidRDefault="00121B33">
            <w:r>
              <w:rPr>
                <w:noProof/>
              </w:rPr>
              <w:drawing>
                <wp:inline distT="0" distB="0" distL="0" distR="0">
                  <wp:extent cx="6559550" cy="304800"/>
                  <wp:effectExtent l="0" t="0" r="0" b="0"/>
                  <wp:docPr id="1" name="Picture 1" descr="fmi letterhead l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mi letterhead l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FFFFFF"/>
          </w:tcPr>
          <w:p w:rsidR="009939CE" w:rsidRPr="009939CE" w:rsidRDefault="00824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Helena St. George weekends #1</w:t>
            </w:r>
          </w:p>
        </w:tc>
      </w:tr>
    </w:tbl>
    <w:p w:rsidR="004E7763" w:rsidRDefault="004E7763"/>
    <w:p w:rsidR="00824F9B" w:rsidRDefault="00824F9B" w:rsidP="00824F9B">
      <w:r>
        <w:t xml:space="preserve">MUSIC IS </w:t>
      </w:r>
      <w:r>
        <w:t>DAVE</w:t>
      </w:r>
      <w:r>
        <w:t>’S LIFE. IT’S HIS DAYJOB, BUT CONSUMES HIS WEEKENDS TOO.  ENJOY!</w:t>
      </w:r>
    </w:p>
    <w:p w:rsidR="00824F9B" w:rsidRDefault="00824F9B" w:rsidP="00824F9B"/>
    <w:p w:rsidR="00824F9B" w:rsidRDefault="00824F9B" w:rsidP="00824F9B">
      <w:r>
        <w:t xml:space="preserve">A THING OF BEAUTY IS A JOY FOREVER, BUT A WEEKEND WITH </w:t>
      </w:r>
      <w:r>
        <w:t>DAVE</w:t>
      </w:r>
      <w:r>
        <w:t xml:space="preserve"> IS 48</w:t>
      </w:r>
      <w:r>
        <w:t>plus</w:t>
      </w:r>
      <w:r>
        <w:t xml:space="preserve"> HOURS OF WALL TO WALL FUN</w:t>
      </w:r>
    </w:p>
    <w:p w:rsidR="00824F9B" w:rsidRDefault="00824F9B" w:rsidP="00824F9B"/>
    <w:p w:rsidR="00824F9B" w:rsidRDefault="00824F9B" w:rsidP="00824F9B">
      <w:r>
        <w:t xml:space="preserve">GET YOUR WEEKEND ON THE RIGHT FOOTING BY MAKING </w:t>
      </w:r>
      <w:r>
        <w:t>DAVE</w:t>
      </w:r>
      <w:r>
        <w:t>’S STATION YOUR FOUNDATION OF FUN</w:t>
      </w:r>
    </w:p>
    <w:p w:rsidR="00824F9B" w:rsidRDefault="00824F9B" w:rsidP="00824F9B"/>
    <w:p w:rsidR="00824F9B" w:rsidRDefault="00824F9B" w:rsidP="00824F9B">
      <w:r>
        <w:t>DAVE</w:t>
      </w:r>
      <w:r>
        <w:t xml:space="preserve"> lives for the weekend…and chocolate cake. He loves chocolate cake. </w:t>
      </w:r>
    </w:p>
    <w:p w:rsidR="00824F9B" w:rsidRDefault="00824F9B" w:rsidP="00824F9B"/>
    <w:p w:rsidR="00824F9B" w:rsidRDefault="00824F9B" w:rsidP="00824F9B">
      <w:r>
        <w:t xml:space="preserve">Since Monday rhymes with Sunday, </w:t>
      </w:r>
      <w:r>
        <w:t>DAVE</w:t>
      </w:r>
      <w:r>
        <w:t xml:space="preserve"> thinks it should be a part of the weekend too</w:t>
      </w:r>
    </w:p>
    <w:p w:rsidR="00824F9B" w:rsidRDefault="00824F9B" w:rsidP="00824F9B"/>
    <w:p w:rsidR="00824F9B" w:rsidRDefault="00824F9B" w:rsidP="00824F9B">
      <w:r>
        <w:t xml:space="preserve">Weekends and </w:t>
      </w:r>
      <w:r>
        <w:t>DAVE</w:t>
      </w:r>
      <w:r>
        <w:t>FM are the new PB &amp; J</w:t>
      </w:r>
    </w:p>
    <w:p w:rsidR="00824F9B" w:rsidRDefault="00824F9B" w:rsidP="00824F9B"/>
    <w:p w:rsidR="00824F9B" w:rsidRDefault="00824F9B" w:rsidP="00824F9B">
      <w:r>
        <w:t xml:space="preserve">It’s the weekend, and </w:t>
      </w:r>
      <w:r>
        <w:t>DAVE’s helping you</w:t>
      </w:r>
      <w:r>
        <w:t xml:space="preserve"> to cool your jets and recharge the batteries.  </w:t>
      </w:r>
    </w:p>
    <w:p w:rsidR="00824F9B" w:rsidRDefault="00824F9B" w:rsidP="00824F9B"/>
    <w:p w:rsidR="00824F9B" w:rsidRDefault="00824F9B" w:rsidP="00824F9B">
      <w:r>
        <w:t>DAVE</w:t>
      </w:r>
      <w:r>
        <w:t xml:space="preserve"> MAKES EVERYTHING YOU DO ON WEEKENDS MORE FUN...  EEXXCCEEPPTT FOR CLEANING THE BATHROOM...  YEAH, PUT THAT OFF TIL LATER...  </w:t>
      </w:r>
    </w:p>
    <w:p w:rsidR="00824F9B" w:rsidRDefault="00824F9B" w:rsidP="00824F9B">
      <w:r>
        <w:t xml:space="preserve"> </w:t>
      </w:r>
    </w:p>
    <w:p w:rsidR="00824F9B" w:rsidRDefault="00824F9B" w:rsidP="00824F9B">
      <w:r>
        <w:t xml:space="preserve">WHETHER YOU INTEND TO BE PRODUCTIVE, OR JUST WANNA LIE AROUND DOIN' NOTHIN'...  </w:t>
      </w:r>
      <w:r>
        <w:t>DAVE</w:t>
      </w:r>
      <w:r>
        <w:t xml:space="preserve">'S THE PERFECT WEEKEND SOUNDTRACK...  </w:t>
      </w:r>
    </w:p>
    <w:p w:rsidR="00824F9B" w:rsidRDefault="00824F9B" w:rsidP="00824F9B">
      <w:r>
        <w:t xml:space="preserve"> </w:t>
      </w:r>
    </w:p>
    <w:p w:rsidR="00824F9B" w:rsidRDefault="00824F9B" w:rsidP="00824F9B">
      <w:r>
        <w:t>DAVE</w:t>
      </w:r>
      <w:r>
        <w:t xml:space="preserve"> SAYS LET THOSE BUSINESS CALLS TO YOUR CELLPHONE ALL GO TO VOICEMAIL...  IT'S THE WEEKEND!  </w:t>
      </w:r>
    </w:p>
    <w:p w:rsidR="00824F9B" w:rsidRDefault="00824F9B" w:rsidP="00824F9B">
      <w:r>
        <w:t xml:space="preserve"> </w:t>
      </w:r>
    </w:p>
    <w:p w:rsidR="00824F9B" w:rsidRDefault="00824F9B" w:rsidP="00824F9B">
      <w:r>
        <w:t xml:space="preserve">TRUE, THAT LAUNDRY WON'T DO ITSELF...  BUT </w:t>
      </w:r>
      <w:r>
        <w:t>DAVE</w:t>
      </w:r>
      <w:r>
        <w:t>'S MUSIC WILL MAKE THE WEEKEND CHORES A LITTLE EASIER TO HANDLE...</w:t>
      </w:r>
    </w:p>
    <w:p w:rsidR="00824F9B" w:rsidRDefault="00824F9B" w:rsidP="00824F9B"/>
    <w:p w:rsidR="00824F9B" w:rsidRDefault="00824F9B" w:rsidP="00824F9B">
      <w:r>
        <w:t>DAVE</w:t>
      </w:r>
      <w:r>
        <w:t xml:space="preserve"> is busy creating the perfect music mix for your weekend, so sit back and enjoy his work.</w:t>
      </w:r>
    </w:p>
    <w:p w:rsidR="00824F9B" w:rsidRDefault="00824F9B" w:rsidP="00824F9B"/>
    <w:p w:rsidR="00824F9B" w:rsidRDefault="00824F9B" w:rsidP="00824F9B">
      <w:r>
        <w:t xml:space="preserve">Out of all the things you could do this weekend, you’re listening to </w:t>
      </w:r>
      <w:r>
        <w:t>DAVE</w:t>
      </w:r>
      <w:r>
        <w:t xml:space="preserve">.  Cool!  </w:t>
      </w:r>
    </w:p>
    <w:p w:rsidR="00824F9B" w:rsidRDefault="00824F9B" w:rsidP="00824F9B"/>
    <w:p w:rsidR="00824F9B" w:rsidRDefault="00824F9B" w:rsidP="00824F9B">
      <w:r>
        <w:t xml:space="preserve">More </w:t>
      </w:r>
      <w:r>
        <w:t>DAVE</w:t>
      </w:r>
      <w:r>
        <w:t>, less work….</w:t>
      </w:r>
      <w:proofErr w:type="spellStart"/>
      <w:r>
        <w:t>ahhh</w:t>
      </w:r>
      <w:proofErr w:type="spellEnd"/>
      <w:r>
        <w:t xml:space="preserve"> the weekend</w:t>
      </w:r>
    </w:p>
    <w:p w:rsidR="00824F9B" w:rsidRDefault="00824F9B" w:rsidP="00824F9B"/>
    <w:p w:rsidR="00824F9B" w:rsidRDefault="00824F9B" w:rsidP="00824F9B">
      <w:r>
        <w:t>DAVE</w:t>
      </w:r>
      <w:r>
        <w:t xml:space="preserve"> on the weekend is like two days without work…oh, yeah…it’s the weekend</w:t>
      </w:r>
    </w:p>
    <w:p w:rsidR="00824F9B" w:rsidRDefault="00824F9B" w:rsidP="00824F9B"/>
    <w:p w:rsidR="00824F9B" w:rsidRDefault="00824F9B" w:rsidP="00824F9B">
      <w:r>
        <w:t>DAVE</w:t>
      </w:r>
      <w:r>
        <w:t xml:space="preserve"> FM on the weekend. Everything else is optional.</w:t>
      </w:r>
    </w:p>
    <w:p w:rsidR="00824F9B" w:rsidRDefault="00824F9B" w:rsidP="00824F9B"/>
    <w:p w:rsidR="00824F9B" w:rsidRDefault="00824F9B" w:rsidP="00824F9B">
      <w:r>
        <w:t>DAVE</w:t>
      </w:r>
      <w:r>
        <w:t xml:space="preserve"> loves the weekend; except how short it is.</w:t>
      </w:r>
    </w:p>
    <w:p w:rsidR="00824F9B" w:rsidRDefault="00824F9B" w:rsidP="00824F9B"/>
    <w:p w:rsidR="00824F9B" w:rsidRDefault="00824F9B" w:rsidP="00824F9B">
      <w:r>
        <w:t>DAVE</w:t>
      </w:r>
      <w:r>
        <w:t xml:space="preserve"> thinks the weekend's toughest decision should be listening to </w:t>
      </w:r>
      <w:r>
        <w:t>DAVE</w:t>
      </w:r>
      <w:r>
        <w:t xml:space="preserve"> in Boxers or Briefs?</w:t>
      </w:r>
    </w:p>
    <w:p w:rsidR="00824F9B" w:rsidRDefault="00824F9B" w:rsidP="00824F9B">
      <w:r>
        <w:t xml:space="preserve"> </w:t>
      </w:r>
    </w:p>
    <w:p w:rsidR="00824F9B" w:rsidRDefault="00824F9B" w:rsidP="00824F9B">
      <w:r>
        <w:t>DAVE</w:t>
      </w:r>
      <w:r>
        <w:t xml:space="preserve"> thinks the best way to spend your weekend is by listening to your favorite songs and singing louder than your Radio! </w:t>
      </w:r>
    </w:p>
    <w:p w:rsidR="00824F9B" w:rsidRDefault="00824F9B" w:rsidP="00824F9B"/>
    <w:p w:rsidR="00824F9B" w:rsidRDefault="00824F9B" w:rsidP="00824F9B">
      <w:r>
        <w:t xml:space="preserve">You may have the weekend OFF but </w:t>
      </w:r>
      <w:r>
        <w:t>DAVE</w:t>
      </w:r>
      <w:r>
        <w:t xml:space="preserve"> is always ON.</w:t>
      </w:r>
    </w:p>
    <w:p w:rsidR="00824F9B" w:rsidRDefault="00824F9B" w:rsidP="00824F9B"/>
    <w:p w:rsidR="00824F9B" w:rsidRDefault="00824F9B" w:rsidP="00824F9B">
      <w:r>
        <w:t xml:space="preserve">It's the weekend! </w:t>
      </w:r>
      <w:r>
        <w:t>DAVE</w:t>
      </w:r>
      <w:r>
        <w:t>'s got his cell phone off and his radio on.</w:t>
      </w:r>
    </w:p>
    <w:p w:rsidR="00824F9B" w:rsidRDefault="00824F9B" w:rsidP="00824F9B"/>
    <w:p w:rsidR="00824F9B" w:rsidRDefault="00824F9B" w:rsidP="00824F9B">
      <w:r>
        <w:t xml:space="preserve">This is </w:t>
      </w:r>
      <w:r>
        <w:t>DAVE</w:t>
      </w:r>
      <w:r>
        <w:t xml:space="preserve">’s “Un” weekend. Unwinding. </w:t>
      </w:r>
      <w:proofErr w:type="spellStart"/>
      <w:r>
        <w:t>Unstressing</w:t>
      </w:r>
      <w:proofErr w:type="spellEnd"/>
      <w:r>
        <w:t xml:space="preserve">. Undoing the button on his pants. Too bad you can’t </w:t>
      </w:r>
      <w:proofErr w:type="gramStart"/>
      <w:r>
        <w:t>un-</w:t>
      </w:r>
      <w:proofErr w:type="gramEnd"/>
      <w:r>
        <w:t xml:space="preserve">know that. </w:t>
      </w:r>
    </w:p>
    <w:p w:rsidR="00824F9B" w:rsidRDefault="00824F9B" w:rsidP="00824F9B"/>
    <w:p w:rsidR="00824F9B" w:rsidRDefault="00824F9B" w:rsidP="00824F9B">
      <w:r>
        <w:t xml:space="preserve">Weekend: </w:t>
      </w:r>
      <w:r>
        <w:t>DAVE</w:t>
      </w:r>
      <w:r>
        <w:t>’s music and ordering pizza. Life is good.</w:t>
      </w:r>
    </w:p>
    <w:p w:rsidR="00824F9B" w:rsidRDefault="00824F9B" w:rsidP="00824F9B"/>
    <w:p w:rsidR="00824F9B" w:rsidRDefault="00824F9B" w:rsidP="00824F9B">
      <w:r>
        <w:t>DAVE</w:t>
      </w:r>
      <w:r>
        <w:t>’s your weekend music playa</w:t>
      </w:r>
    </w:p>
    <w:p w:rsidR="00824F9B" w:rsidRDefault="00824F9B" w:rsidP="00824F9B"/>
    <w:p w:rsidR="00824F9B" w:rsidRDefault="00824F9B" w:rsidP="00824F9B">
      <w:r>
        <w:t xml:space="preserve">Most people spend all week trying to figure out the PLAN for their weekend. </w:t>
      </w:r>
      <w:r>
        <w:t>DAVE</w:t>
      </w:r>
      <w:r>
        <w:t xml:space="preserve"> spends all week trying figure out what to PLAY for the weekend</w:t>
      </w:r>
      <w:proofErr w:type="gramStart"/>
      <w:r>
        <w:t>,...</w:t>
      </w:r>
      <w:proofErr w:type="gramEnd"/>
      <w:r>
        <w:t xml:space="preserve">   </w:t>
      </w:r>
    </w:p>
    <w:p w:rsidR="00824F9B" w:rsidRDefault="00824F9B" w:rsidP="00824F9B"/>
    <w:p w:rsidR="00824F9B" w:rsidRDefault="00824F9B" w:rsidP="00824F9B">
      <w:r>
        <w:t>You can</w:t>
      </w:r>
      <w:r>
        <w:t>'t spell "weekend" without D-A-V-E</w:t>
      </w:r>
      <w:bookmarkStart w:id="0" w:name="_GoBack"/>
      <w:bookmarkEnd w:id="0"/>
      <w:r>
        <w:t>. Well, I guess you can. But you get the idea.</w:t>
      </w:r>
    </w:p>
    <w:p w:rsidR="00824F9B" w:rsidRDefault="00824F9B" w:rsidP="00824F9B"/>
    <w:p w:rsidR="00824F9B" w:rsidRDefault="00824F9B" w:rsidP="00824F9B">
      <w:r>
        <w:t>DAVE</w:t>
      </w:r>
      <w:r>
        <w:t>’s into relaxation on the weekend…you relax and he’ll be playing the music</w:t>
      </w:r>
    </w:p>
    <w:p w:rsidR="00824F9B" w:rsidRDefault="00824F9B" w:rsidP="00824F9B"/>
    <w:p w:rsidR="00824F9B" w:rsidRDefault="00824F9B" w:rsidP="00824F9B">
      <w:r>
        <w:t xml:space="preserve">Make no mistake about it…your weekend musical entertainment is powered by </w:t>
      </w:r>
      <w:r>
        <w:t>DAVE</w:t>
      </w:r>
    </w:p>
    <w:p w:rsidR="00824F9B" w:rsidRDefault="00824F9B" w:rsidP="00824F9B"/>
    <w:p w:rsidR="00824F9B" w:rsidRDefault="00824F9B" w:rsidP="00824F9B">
      <w:r>
        <w:t>DAVE</w:t>
      </w:r>
      <w:r>
        <w:t xml:space="preserve"> makes running errands this weekend more enjoyable…</w:t>
      </w:r>
    </w:p>
    <w:p w:rsidR="00824F9B" w:rsidRDefault="00824F9B" w:rsidP="00824F9B"/>
    <w:p w:rsidR="00824F9B" w:rsidRDefault="00824F9B" w:rsidP="00824F9B">
      <w:r>
        <w:t xml:space="preserve">Weekends and </w:t>
      </w:r>
      <w:r>
        <w:t>DAVE</w:t>
      </w:r>
      <w:r>
        <w:t xml:space="preserve">FM….. </w:t>
      </w:r>
      <w:proofErr w:type="gramStart"/>
      <w:r>
        <w:t>they</w:t>
      </w:r>
      <w:proofErr w:type="gramEnd"/>
      <w:r>
        <w:t xml:space="preserve"> go together like chocolate and beer.  Just a delicious combination. </w:t>
      </w:r>
    </w:p>
    <w:p w:rsidR="00824F9B" w:rsidRDefault="00824F9B" w:rsidP="00824F9B"/>
    <w:p w:rsidR="00824F9B" w:rsidRDefault="00824F9B" w:rsidP="00824F9B">
      <w:r>
        <w:t xml:space="preserve">If you take a picture of the weekend, does it last longer? Facebook </w:t>
      </w:r>
      <w:r>
        <w:t>DAVE</w:t>
      </w:r>
      <w:r>
        <w:t xml:space="preserve"> and tell him. </w:t>
      </w:r>
    </w:p>
    <w:p w:rsidR="00824F9B" w:rsidRDefault="00824F9B" w:rsidP="00824F9B"/>
    <w:p w:rsidR="00824F9B" w:rsidRDefault="00824F9B" w:rsidP="00824F9B">
      <w:r>
        <w:t xml:space="preserve">5 on and 2 off.  </w:t>
      </w:r>
      <w:r>
        <w:t>DAVE</w:t>
      </w:r>
      <w:r>
        <w:t xml:space="preserve"> likes the 2-off part.  Have a great weekend. </w:t>
      </w:r>
    </w:p>
    <w:p w:rsidR="00824F9B" w:rsidRDefault="00824F9B" w:rsidP="00824F9B"/>
    <w:p w:rsidR="00824F9B" w:rsidRDefault="00824F9B" w:rsidP="00824F9B">
      <w:r>
        <w:t xml:space="preserve">IT’S THE WEEKEND!  AND IT’S AMAZING HOW GOOD </w:t>
      </w:r>
      <w:r>
        <w:t>DAVE</w:t>
      </w:r>
      <w:r>
        <w:t xml:space="preserve"> CAN MAKE HIS STATION SOUND WHILE SITTING ON HIS COUCH IN SWEATPANTS.</w:t>
      </w:r>
    </w:p>
    <w:p w:rsidR="00824F9B" w:rsidRDefault="00824F9B" w:rsidP="00824F9B"/>
    <w:p w:rsidR="00824F9B" w:rsidRDefault="00824F9B" w:rsidP="00824F9B">
      <w:r>
        <w:t>DAVE</w:t>
      </w:r>
      <w:r>
        <w:t>’S MADE A MUSICAL SMOOTHIE FOR YOUR WEEKEND ENJOYMENT.  YOU DON’T EVEN HAVE TO BE 21 TO ENJOY THIS ONE…NO COVER CHARGE EITHER.</w:t>
      </w:r>
    </w:p>
    <w:p w:rsidR="00824F9B" w:rsidRDefault="00824F9B" w:rsidP="00824F9B"/>
    <w:p w:rsidR="00824F9B" w:rsidRDefault="00824F9B" w:rsidP="00824F9B">
      <w:r>
        <w:t>DAVE</w:t>
      </w:r>
      <w:r>
        <w:t xml:space="preserve"> will keep you company weather your stuck at home on the weekend or out and about….He is the most dependable person in your life.</w:t>
      </w:r>
    </w:p>
    <w:p w:rsidR="00824F9B" w:rsidRDefault="00824F9B" w:rsidP="00824F9B"/>
    <w:p w:rsidR="00824F9B" w:rsidRDefault="00824F9B" w:rsidP="00824F9B">
      <w:r>
        <w:t xml:space="preserve">Having a party at your place this weekend? </w:t>
      </w:r>
      <w:r>
        <w:t>DAVE</w:t>
      </w:r>
      <w:r>
        <w:t xml:space="preserve">'s got the tunes for that...not having a party? </w:t>
      </w:r>
      <w:r>
        <w:t>DAVE</w:t>
      </w:r>
      <w:r>
        <w:t>'s got the tunes for that too...</w:t>
      </w:r>
    </w:p>
    <w:p w:rsidR="00824F9B" w:rsidRDefault="00824F9B" w:rsidP="00824F9B"/>
    <w:p w:rsidR="00824F9B" w:rsidRDefault="00824F9B" w:rsidP="00824F9B">
      <w:r>
        <w:t xml:space="preserve">The weekend. Two days to reconnect with friends. Here’s a friend </w:t>
      </w:r>
      <w:r>
        <w:t>DAVE</w:t>
      </w:r>
      <w:r>
        <w:t xml:space="preserve"> would like you to meet.</w:t>
      </w:r>
    </w:p>
    <w:p w:rsidR="00824F9B" w:rsidRDefault="00824F9B" w:rsidP="00824F9B"/>
    <w:p w:rsidR="00824F9B" w:rsidRDefault="00824F9B" w:rsidP="00824F9B">
      <w:r>
        <w:t>DAVE</w:t>
      </w:r>
      <w:r>
        <w:t xml:space="preserve"> and the weekend go together like cottage and cheese, like cream and cheese, like macaroni and cheese …. Not to sound cheesy but you get the picture.</w:t>
      </w:r>
    </w:p>
    <w:p w:rsidR="00824F9B" w:rsidRDefault="00824F9B" w:rsidP="00824F9B"/>
    <w:p w:rsidR="00824F9B" w:rsidRDefault="00824F9B" w:rsidP="00824F9B">
      <w:r>
        <w:t xml:space="preserve">Treat yourself to some </w:t>
      </w:r>
      <w:r>
        <w:t>DAVE</w:t>
      </w:r>
      <w:r>
        <w:t xml:space="preserve"> this weekend.  Hey you deserve it, and it won't go straight to your hips.</w:t>
      </w:r>
    </w:p>
    <w:p w:rsidR="00824F9B" w:rsidRDefault="00824F9B" w:rsidP="00824F9B"/>
    <w:p w:rsidR="00824F9B" w:rsidRDefault="00824F9B" w:rsidP="00824F9B">
      <w:r>
        <w:t xml:space="preserve">The great thing about </w:t>
      </w:r>
      <w:r>
        <w:t>DAVE</w:t>
      </w:r>
      <w:r>
        <w:t xml:space="preserve"> on the weekend....He'll never give you a honey-do list.</w:t>
      </w:r>
    </w:p>
    <w:p w:rsidR="00824F9B" w:rsidRDefault="00824F9B" w:rsidP="00824F9B"/>
    <w:p w:rsidR="00824F9B" w:rsidRDefault="00824F9B" w:rsidP="00824F9B">
      <w:r>
        <w:t>DAVE</w:t>
      </w:r>
      <w:r>
        <w:t>’s the perfect wingman for your weekend party.</w:t>
      </w:r>
    </w:p>
    <w:p w:rsidR="00824F9B" w:rsidRDefault="00824F9B" w:rsidP="00824F9B"/>
    <w:p w:rsidR="00824F9B" w:rsidRDefault="00824F9B" w:rsidP="00824F9B">
      <w:r>
        <w:t xml:space="preserve">Chilling on the weekend with </w:t>
      </w:r>
      <w:r>
        <w:t>DAVE</w:t>
      </w:r>
      <w:r>
        <w:t>, eh?  Good call, my friend!</w:t>
      </w:r>
    </w:p>
    <w:p w:rsidR="00824F9B" w:rsidRDefault="00824F9B" w:rsidP="00824F9B"/>
    <w:p w:rsidR="00824F9B" w:rsidRDefault="00824F9B" w:rsidP="00824F9B">
      <w:r>
        <w:t xml:space="preserve">Listening to </w:t>
      </w:r>
      <w:r>
        <w:t>DAVE</w:t>
      </w:r>
      <w:r>
        <w:t xml:space="preserve"> while you play Candy crush on your phone.  Sounds like a busy weekend!</w:t>
      </w:r>
    </w:p>
    <w:p w:rsidR="00824F9B" w:rsidRDefault="00824F9B" w:rsidP="00824F9B"/>
    <w:p w:rsidR="00824F9B" w:rsidRDefault="00824F9B" w:rsidP="00824F9B">
      <w:r>
        <w:t xml:space="preserve">Conversation, refreshments, entertainment, must be the weekend with </w:t>
      </w:r>
      <w:r>
        <w:t>DAVE</w:t>
      </w:r>
    </w:p>
    <w:p w:rsidR="00824F9B" w:rsidRDefault="00824F9B" w:rsidP="00824F9B"/>
    <w:p w:rsidR="00824F9B" w:rsidRDefault="00824F9B" w:rsidP="00824F9B">
      <w:r>
        <w:t xml:space="preserve">Hair wedge… it’s the weekend with </w:t>
      </w:r>
      <w:r>
        <w:t>DAVE</w:t>
      </w:r>
    </w:p>
    <w:p w:rsidR="00824F9B" w:rsidRDefault="00824F9B" w:rsidP="00824F9B"/>
    <w:p w:rsidR="00824F9B" w:rsidRDefault="00824F9B" w:rsidP="00824F9B">
      <w:r>
        <w:t xml:space="preserve">There’s no instruction manual for a </w:t>
      </w:r>
      <w:r>
        <w:t>DAVE</w:t>
      </w:r>
      <w:r>
        <w:t xml:space="preserve"> weekend.</w:t>
      </w:r>
    </w:p>
    <w:p w:rsidR="00824F9B" w:rsidRDefault="00824F9B" w:rsidP="00824F9B"/>
    <w:p w:rsidR="00824F9B" w:rsidRDefault="00824F9B" w:rsidP="00824F9B">
      <w:r>
        <w:t xml:space="preserve">When it comes to weekends, </w:t>
      </w:r>
      <w:r>
        <w:t>DAVE</w:t>
      </w:r>
      <w:r>
        <w:t>’s doing one of two things.  Sleeping, eating, or taking inventory of his CDs.  Wait, ok that’s THREE things. But still he’s busy.</w:t>
      </w:r>
    </w:p>
    <w:p w:rsidR="00824F9B" w:rsidRDefault="00824F9B" w:rsidP="00824F9B"/>
    <w:p w:rsidR="00824F9B" w:rsidRDefault="00824F9B" w:rsidP="00824F9B">
      <w:r>
        <w:t>DAVE</w:t>
      </w:r>
      <w:r>
        <w:t xml:space="preserve">’s playing all his favorite tunes this weekend so you don’t have to. </w:t>
      </w:r>
    </w:p>
    <w:p w:rsidR="00824F9B" w:rsidRDefault="00824F9B" w:rsidP="00824F9B"/>
    <w:p w:rsidR="00824F9B" w:rsidRDefault="00824F9B" w:rsidP="00824F9B">
      <w:r>
        <w:t xml:space="preserve">If the work week is forty hours long, but the weekend is forty EIGHT hours long, then why does the weekend go by so fast?  Someone </w:t>
      </w:r>
      <w:proofErr w:type="spellStart"/>
      <w:r>
        <w:t>facebook</w:t>
      </w:r>
      <w:proofErr w:type="spellEnd"/>
      <w:r>
        <w:t xml:space="preserve"> </w:t>
      </w:r>
      <w:r>
        <w:t>DAVE</w:t>
      </w:r>
      <w:r>
        <w:t xml:space="preserve"> and tell him. </w:t>
      </w:r>
    </w:p>
    <w:p w:rsidR="00824F9B" w:rsidRDefault="00824F9B" w:rsidP="00824F9B"/>
    <w:p w:rsidR="00824F9B" w:rsidRDefault="00824F9B" w:rsidP="00824F9B">
      <w:r>
        <w:t>DAVE</w:t>
      </w:r>
      <w:r>
        <w:t xml:space="preserve"> WORKS HARD ALL WEEK LONG PLAYING EVERYTHING.  </w:t>
      </w:r>
      <w:r>
        <w:t>DAVE</w:t>
      </w:r>
      <w:r>
        <w:t>’S HOBBY ON THE WEEKEND?  UH, PLAYING EVERYTHING/anything.</w:t>
      </w:r>
    </w:p>
    <w:p w:rsidR="00824F9B" w:rsidRDefault="00824F9B" w:rsidP="00824F9B"/>
    <w:p w:rsidR="00824F9B" w:rsidRDefault="00824F9B" w:rsidP="00824F9B">
      <w:r>
        <w:t>DAVE</w:t>
      </w:r>
      <w:r>
        <w:t>’S THINKIN’…THERE REALLY NEEDS TO BE ANOTHER DAY BETWEEN SATURDAY AND SUNDAY.</w:t>
      </w:r>
    </w:p>
    <w:p w:rsidR="00824F9B" w:rsidRDefault="00824F9B" w:rsidP="00824F9B"/>
    <w:p w:rsidR="00824F9B" w:rsidRDefault="00824F9B" w:rsidP="00824F9B">
      <w:r>
        <w:t xml:space="preserve">It’s the weekend.  Feel free to binge listen to </w:t>
      </w:r>
      <w:r>
        <w:t>DAVE</w:t>
      </w:r>
      <w:r>
        <w:t>.</w:t>
      </w:r>
    </w:p>
    <w:p w:rsidR="00824F9B" w:rsidRDefault="00824F9B" w:rsidP="00824F9B">
      <w:r>
        <w:t xml:space="preserve"> </w:t>
      </w:r>
    </w:p>
    <w:p w:rsidR="00824F9B" w:rsidRDefault="00824F9B" w:rsidP="00824F9B">
      <w:r>
        <w:t>DAVE</w:t>
      </w:r>
      <w:r>
        <w:t xml:space="preserve"> still does Sunday dinners with his folks.  The leftovers feed him for a week.</w:t>
      </w:r>
    </w:p>
    <w:p w:rsidR="00824F9B" w:rsidRDefault="00824F9B" w:rsidP="00824F9B">
      <w:r>
        <w:t xml:space="preserve"> </w:t>
      </w:r>
    </w:p>
    <w:p w:rsidR="00824F9B" w:rsidRDefault="00824F9B" w:rsidP="00824F9B">
      <w:r>
        <w:t xml:space="preserve">You know it’s the weekend when </w:t>
      </w:r>
      <w:r>
        <w:t>DAVE</w:t>
      </w:r>
      <w:r>
        <w:t xml:space="preserve"> hangs his “if the studio’s rocking, don’t come knocking” sign on the door.</w:t>
      </w:r>
    </w:p>
    <w:p w:rsidR="00824F9B" w:rsidRDefault="00824F9B" w:rsidP="00824F9B">
      <w:r>
        <w:t xml:space="preserve"> </w:t>
      </w:r>
    </w:p>
    <w:p w:rsidR="00824F9B" w:rsidRDefault="00824F9B" w:rsidP="00824F9B">
      <w:r>
        <w:t>DAVE</w:t>
      </w:r>
      <w:r>
        <w:t xml:space="preserve"> is the perfect mixer for whatever concoction you’re brewing up this weekend.</w:t>
      </w:r>
    </w:p>
    <w:p w:rsidR="00824F9B" w:rsidRDefault="00824F9B" w:rsidP="00824F9B">
      <w:r>
        <w:t xml:space="preserve"> </w:t>
      </w:r>
    </w:p>
    <w:p w:rsidR="00824F9B" w:rsidRDefault="00824F9B" w:rsidP="00824F9B">
      <w:r>
        <w:t xml:space="preserve">Living for the weekend? Well…life just got a whole lot better with </w:t>
      </w:r>
      <w:r>
        <w:t>DAVE</w:t>
      </w:r>
      <w:r>
        <w:t xml:space="preserve"> FM.</w:t>
      </w:r>
    </w:p>
    <w:p w:rsidR="00824F9B" w:rsidRDefault="00824F9B" w:rsidP="00824F9B">
      <w:r>
        <w:t xml:space="preserve"> </w:t>
      </w:r>
    </w:p>
    <w:p w:rsidR="00824F9B" w:rsidRDefault="00824F9B" w:rsidP="00824F9B">
      <w:r>
        <w:t xml:space="preserve">These two days are yours, so </w:t>
      </w:r>
      <w:r>
        <w:t>DAVE</w:t>
      </w:r>
      <w:r>
        <w:t xml:space="preserve"> encourages you to waste them any way you like. It's the weekend.</w:t>
      </w:r>
    </w:p>
    <w:p w:rsidR="00824F9B" w:rsidRDefault="00824F9B" w:rsidP="00824F9B">
      <w:r>
        <w:t xml:space="preserve"> </w:t>
      </w:r>
    </w:p>
    <w:p w:rsidR="00824F9B" w:rsidRDefault="00824F9B" w:rsidP="00824F9B">
      <w:r>
        <w:t xml:space="preserve">Feeling sick this weekend?  Get rest, drink plenty of liquids, and listen to </w:t>
      </w:r>
      <w:r>
        <w:t>DAVE</w:t>
      </w:r>
      <w:r>
        <w:t>.  Heck, even if you’re not sick, that still sounds great!</w:t>
      </w:r>
    </w:p>
    <w:p w:rsidR="00824F9B" w:rsidRDefault="00824F9B" w:rsidP="00824F9B"/>
    <w:p w:rsidR="00824F9B" w:rsidRDefault="00824F9B" w:rsidP="00824F9B">
      <w:r>
        <w:t>DAVE</w:t>
      </w:r>
      <w:r>
        <w:t>’s motto for the weekend:  It’s time to play!...Anything/Everything.  Come to think of it, he has the same motto for weekdays.</w:t>
      </w:r>
    </w:p>
    <w:p w:rsidR="00824F9B" w:rsidRDefault="00824F9B" w:rsidP="00824F9B">
      <w:r>
        <w:t xml:space="preserve"> </w:t>
      </w:r>
    </w:p>
    <w:p w:rsidR="00824F9B" w:rsidRDefault="00824F9B" w:rsidP="00824F9B">
      <w:r>
        <w:t xml:space="preserve">WEEKENDS WITH </w:t>
      </w:r>
      <w:r>
        <w:t>DAVE</w:t>
      </w:r>
      <w:r>
        <w:t>. TYING THE END OF ONE WEEK TO THE BEGINNING OF THE NEXT WITH MUSICAL ROPES.</w:t>
      </w:r>
    </w:p>
    <w:p w:rsidR="00824F9B" w:rsidRDefault="00824F9B" w:rsidP="00824F9B"/>
    <w:p w:rsidR="00824F9B" w:rsidRDefault="00824F9B" w:rsidP="00824F9B">
      <w:r>
        <w:t xml:space="preserve">SPENDING THE WEEKEND WITH </w:t>
      </w:r>
      <w:r>
        <w:t>DAVE</w:t>
      </w:r>
      <w:r>
        <w:t xml:space="preserve"> IS EASY. YOU DO YOUR THING AND </w:t>
      </w:r>
      <w:r>
        <w:t>DAVE</w:t>
      </w:r>
      <w:r>
        <w:t xml:space="preserve"> WILL DO HIS. </w:t>
      </w:r>
    </w:p>
    <w:p w:rsidR="00824F9B" w:rsidRDefault="00824F9B" w:rsidP="00824F9B"/>
    <w:p w:rsidR="00824F9B" w:rsidRDefault="00824F9B" w:rsidP="00824F9B">
      <w:r>
        <w:t xml:space="preserve">SLEEPING IN. GOING OUT. TIDYING UP. WHATEVER YOU DO THIS WEEKEND, </w:t>
      </w:r>
      <w:r>
        <w:t>DAVE</w:t>
      </w:r>
      <w:r>
        <w:t>’S GOT THE SOUNDTRACK.</w:t>
      </w:r>
    </w:p>
    <w:p w:rsidR="00824F9B" w:rsidRDefault="00824F9B" w:rsidP="00824F9B"/>
    <w:p w:rsidR="00824F9B" w:rsidRDefault="00824F9B" w:rsidP="00824F9B">
      <w:r>
        <w:t xml:space="preserve">THIS IS A </w:t>
      </w:r>
      <w:r>
        <w:t>DAVE</w:t>
      </w:r>
      <w:r>
        <w:t xml:space="preserve"> WEEKEND. HE’LL BE HANDLING ALL THE MUSIC.</w:t>
      </w:r>
    </w:p>
    <w:p w:rsidR="00824F9B" w:rsidRDefault="00824F9B" w:rsidP="00824F9B"/>
    <w:p w:rsidR="00824F9B" w:rsidRDefault="00824F9B" w:rsidP="00824F9B">
      <w:r>
        <w:t xml:space="preserve">THIS IS YOUR WEEKEND TO DO THINGS. OR DO NOTHING. </w:t>
      </w:r>
      <w:r>
        <w:t>DAVE</w:t>
      </w:r>
      <w:r>
        <w:t xml:space="preserve"> HAS YOU COVERED EITHER WAY.    </w:t>
      </w:r>
    </w:p>
    <w:p w:rsidR="00824F9B" w:rsidRDefault="00824F9B" w:rsidP="00824F9B"/>
    <w:p w:rsidR="00824F9B" w:rsidRDefault="00824F9B" w:rsidP="00824F9B">
      <w:r>
        <w:t xml:space="preserve">If you're working this weekend, </w:t>
      </w:r>
      <w:r>
        <w:t>DAVE</w:t>
      </w:r>
      <w:r>
        <w:t xml:space="preserve"> salutes you.  While he lays around in his pajama pants.</w:t>
      </w:r>
    </w:p>
    <w:sectPr w:rsidR="00824F9B" w:rsidSect="009939C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9B"/>
    <w:rsid w:val="00062931"/>
    <w:rsid w:val="00121B33"/>
    <w:rsid w:val="001823A1"/>
    <w:rsid w:val="001F2AAA"/>
    <w:rsid w:val="0029090B"/>
    <w:rsid w:val="003260A4"/>
    <w:rsid w:val="00371E0D"/>
    <w:rsid w:val="003822EA"/>
    <w:rsid w:val="003A2F09"/>
    <w:rsid w:val="003F619B"/>
    <w:rsid w:val="004238F0"/>
    <w:rsid w:val="00484C76"/>
    <w:rsid w:val="004E7763"/>
    <w:rsid w:val="005175C8"/>
    <w:rsid w:val="005D13A4"/>
    <w:rsid w:val="00666FAE"/>
    <w:rsid w:val="006E7D08"/>
    <w:rsid w:val="00792370"/>
    <w:rsid w:val="007D4EA5"/>
    <w:rsid w:val="00824F9B"/>
    <w:rsid w:val="008C7E28"/>
    <w:rsid w:val="008E2D76"/>
    <w:rsid w:val="00915A46"/>
    <w:rsid w:val="009374A2"/>
    <w:rsid w:val="009939CE"/>
    <w:rsid w:val="009D604E"/>
    <w:rsid w:val="00A375F6"/>
    <w:rsid w:val="00A70A7F"/>
    <w:rsid w:val="00B171F4"/>
    <w:rsid w:val="00B6282E"/>
    <w:rsid w:val="00E010A2"/>
    <w:rsid w:val="00E060CC"/>
    <w:rsid w:val="00E469F8"/>
    <w:rsid w:val="00E57267"/>
    <w:rsid w:val="00F5747A"/>
    <w:rsid w:val="00F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DC7E2-ECCB-48B9-A7AE-131E9A96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\Documents\Custom%20Office%20Templates\FMI%20liner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FMI liners</Template>
  <TotalTime>10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FMI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Joel Folger</dc:creator>
  <cp:keywords/>
  <dc:description/>
  <cp:lastModifiedBy>Joel Folger</cp:lastModifiedBy>
  <cp:revision>1</cp:revision>
  <dcterms:created xsi:type="dcterms:W3CDTF">2017-01-03T23:07:00Z</dcterms:created>
  <dcterms:modified xsi:type="dcterms:W3CDTF">2017-01-03T23:17:00Z</dcterms:modified>
</cp:coreProperties>
</file>