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C8283D">
        <w:tc>
          <w:tcPr>
            <w:tcW w:w="10330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FFFFFF"/>
          </w:tcPr>
          <w:p w:rsidR="009939CE" w:rsidRPr="009939CE" w:rsidRDefault="00C828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anything phase 2</w:t>
            </w:r>
          </w:p>
        </w:tc>
      </w:tr>
    </w:tbl>
    <w:p w:rsidR="00C8283D" w:rsidRPr="0056694C" w:rsidRDefault="00C8283D" w:rsidP="00C8283D">
      <w:r w:rsidRPr="0056694C">
        <w:t xml:space="preserve">BE WARNED… IF YOU LIKE MONOTONY AND PREDICTABILITY… YOU’VE COME TO THE WRONG PLACE… </w:t>
      </w:r>
      <w:r w:rsidR="00E02E2C">
        <w:t>DAVE</w:t>
      </w:r>
      <w:r w:rsidR="000B176B">
        <w:t xml:space="preserve"> FM… WE PLAY ANYTHING.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If you put raisins in your pudding at the salad bar, then you’ll love </w:t>
      </w:r>
      <w:r w:rsidR="00E02E2C">
        <w:t>DAVE</w:t>
      </w:r>
      <w:r w:rsidRPr="0056694C">
        <w:t xml:space="preserve">’s station.  We play </w:t>
      </w:r>
      <w:proofErr w:type="gramStart"/>
      <w:r w:rsidR="00E02E2C">
        <w:t>Anything</w:t>
      </w:r>
      <w:proofErr w:type="gramEnd"/>
      <w:r w:rsidRPr="0056694C">
        <w:t>.</w:t>
      </w:r>
    </w:p>
    <w:p w:rsidR="00C8283D" w:rsidRPr="0056694C" w:rsidRDefault="00C8283D" w:rsidP="00C8283D"/>
    <w:p w:rsidR="00C8283D" w:rsidRPr="0056694C" w:rsidRDefault="00E02E2C" w:rsidP="00C8283D">
      <w:r>
        <w:t>DAVE</w:t>
      </w:r>
      <w:r w:rsidR="00C8283D" w:rsidRPr="0056694C">
        <w:t xml:space="preserve"> always orders his eggs scrambled.  Thanks Captain Obvious.  We play </w:t>
      </w:r>
      <w:proofErr w:type="gramStart"/>
      <w:r>
        <w:t>Anything</w:t>
      </w:r>
      <w:proofErr w:type="gramEnd"/>
      <w:r w:rsidR="00C8283D" w:rsidRPr="0056694C">
        <w:t xml:space="preserve">. 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Whatever your mood, </w:t>
      </w:r>
      <w:r w:rsidR="00E02E2C">
        <w:t>Dave</w:t>
      </w:r>
      <w:r w:rsidRPr="0056694C">
        <w:t xml:space="preserve"> has a song you can relate to.  </w:t>
      </w:r>
      <w:r w:rsidR="00E02E2C">
        <w:t>Dave</w:t>
      </w:r>
      <w:r w:rsidRPr="0056694C">
        <w:t xml:space="preserve"> </w:t>
      </w:r>
      <w:proofErr w:type="gramStart"/>
      <w:r w:rsidRPr="0056694C">
        <w:t>Plays</w:t>
      </w:r>
      <w:proofErr w:type="gramEnd"/>
      <w:r w:rsidRPr="0056694C">
        <w:t xml:space="preserve"> </w:t>
      </w:r>
      <w:r w:rsidR="000B176B">
        <w:t>a</w:t>
      </w:r>
      <w:r w:rsidRPr="0056694C">
        <w:t>nyt</w:t>
      </w:r>
      <w:r w:rsidR="000B176B">
        <w:t>h</w:t>
      </w:r>
      <w:r w:rsidRPr="0056694C">
        <w:t>ing.</w:t>
      </w:r>
    </w:p>
    <w:p w:rsidR="00C8283D" w:rsidRPr="0056694C" w:rsidRDefault="00C8283D" w:rsidP="00C8283D"/>
    <w:p w:rsidR="00C8283D" w:rsidRPr="0056694C" w:rsidRDefault="00E02E2C" w:rsidP="00C8283D">
      <w:r>
        <w:t>Dave</w:t>
      </w:r>
      <w:r w:rsidR="00C8283D" w:rsidRPr="0056694C">
        <w:t xml:space="preserve"> changed his middle name should be Mish-mosh. </w:t>
      </w:r>
      <w:r>
        <w:t>DAVE</w:t>
      </w:r>
      <w:r w:rsidR="00C8283D" w:rsidRPr="0056694C">
        <w:t xml:space="preserve"> plays </w:t>
      </w:r>
      <w:r w:rsidR="000B176B">
        <w:t>anything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If variety is the spice of life, this is one spicy radio station!  We play </w:t>
      </w:r>
      <w:r w:rsidR="000B176B">
        <w:t>a</w:t>
      </w:r>
      <w:r w:rsidR="00E02E2C">
        <w:t>nything</w:t>
      </w:r>
      <w:r w:rsidRPr="0056694C">
        <w:t>.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It’s really true…we play </w:t>
      </w:r>
      <w:proofErr w:type="gramStart"/>
      <w:r w:rsidR="00E02E2C">
        <w:t>Anything</w:t>
      </w:r>
      <w:proofErr w:type="gramEnd"/>
      <w:r w:rsidRPr="0056694C">
        <w:t xml:space="preserve">… some call it chaos, we call it </w:t>
      </w:r>
      <w:r w:rsidR="00E02E2C">
        <w:t>Dave</w:t>
      </w:r>
      <w:r w:rsidRPr="0056694C">
        <w:t>.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A free lifetime subscription to </w:t>
      </w:r>
      <w:proofErr w:type="gramStart"/>
      <w:r w:rsidR="00E02E2C">
        <w:t>Anything</w:t>
      </w:r>
      <w:proofErr w:type="gramEnd"/>
      <w:r w:rsidRPr="0056694C">
        <w:t xml:space="preserve">… no rate hikes or fee to listen to </w:t>
      </w:r>
      <w:r w:rsidR="00E02E2C">
        <w:t>Dave</w:t>
      </w:r>
      <w:r w:rsidRPr="0056694C">
        <w:t>.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MIGUEL JUEGO TODO… roughly IN SPANISH THAT MEANS </w:t>
      </w:r>
      <w:r w:rsidR="00E02E2C">
        <w:t>DAVE</w:t>
      </w:r>
      <w:r w:rsidRPr="0056694C">
        <w:t xml:space="preserve"> PLAYS </w:t>
      </w:r>
      <w:r w:rsidR="00E02E2C">
        <w:t>Anything</w:t>
      </w:r>
      <w:r w:rsidRPr="0056694C">
        <w:t>.</w:t>
      </w:r>
    </w:p>
    <w:p w:rsidR="00C8283D" w:rsidRPr="0056694C" w:rsidRDefault="00C8283D" w:rsidP="00C8283D"/>
    <w:p w:rsidR="00C8283D" w:rsidRPr="0056694C" w:rsidRDefault="00C8283D" w:rsidP="00C8283D">
      <w:r w:rsidRPr="0056694C">
        <w:t xml:space="preserve">Only one type of music? HA!! </w:t>
      </w:r>
      <w:r w:rsidR="00E02E2C">
        <w:t>Dave</w:t>
      </w:r>
      <w:r w:rsidRPr="0056694C">
        <w:t xml:space="preserve"> laughs in the face </w:t>
      </w:r>
      <w:r w:rsidR="000B176B">
        <w:t>of blandness, he plays any</w:t>
      </w:r>
      <w:r w:rsidRPr="0056694C">
        <w:t>thing</w:t>
      </w:r>
    </w:p>
    <w:p w:rsidR="00C8283D" w:rsidRPr="0056694C" w:rsidRDefault="00C8283D" w:rsidP="00C8283D"/>
    <w:p w:rsidR="00C8283D" w:rsidRPr="00B920E3" w:rsidRDefault="00C8283D" w:rsidP="00C8283D">
      <w:bookmarkStart w:id="0" w:name="_GoBack"/>
      <w:bookmarkEnd w:id="0"/>
      <w:r w:rsidRPr="0056694C">
        <w:t xml:space="preserve">More 80s, more 70s,  more 80s, more 90s, more 80s, more 2000's.    </w:t>
      </w:r>
      <w:r w:rsidR="00E02E2C">
        <w:t>DAVE</w:t>
      </w:r>
      <w:r w:rsidRPr="0056694C">
        <w:t xml:space="preserve"> FM.  We Play </w:t>
      </w:r>
      <w:r w:rsidR="00E02E2C">
        <w:t>Anything</w:t>
      </w:r>
      <w:r w:rsidRPr="0056694C">
        <w:t>.  Oh, did we mention more 80s?</w:t>
      </w:r>
      <w:r w:rsidRPr="0056694C">
        <w:br/>
      </w:r>
      <w:r w:rsidRPr="0056694C">
        <w:br/>
        <w:t xml:space="preserve">No spring cleaning here. </w:t>
      </w:r>
      <w:r w:rsidR="00E02E2C">
        <w:t>DAVE</w:t>
      </w:r>
      <w:r w:rsidRPr="0056694C">
        <w:t xml:space="preserve"> never throws anything out.   </w:t>
      </w:r>
      <w:r w:rsidR="00E02E2C">
        <w:t>DAVE</w:t>
      </w:r>
      <w:r w:rsidRPr="0056694C">
        <w:t xml:space="preserve"> FM, We Play </w:t>
      </w:r>
      <w:r w:rsidR="00E02E2C">
        <w:t>Anything</w:t>
      </w:r>
      <w:r w:rsidRPr="0056694C">
        <w:t xml:space="preserve">.  </w:t>
      </w:r>
      <w:r w:rsidRPr="0056694C">
        <w:br/>
      </w:r>
      <w:r w:rsidRPr="0056694C">
        <w:br/>
      </w:r>
      <w:r w:rsidRPr="00B920E3">
        <w:t xml:space="preserve">Single format radio stations went out with Myspace.  </w:t>
      </w:r>
      <w:r w:rsidR="00E02E2C">
        <w:t>DAVE</w:t>
      </w:r>
      <w:r w:rsidRPr="00B920E3">
        <w:t xml:space="preserve"> plays </w:t>
      </w:r>
      <w:proofErr w:type="gramStart"/>
      <w:r w:rsidR="00E02E2C">
        <w:t>Anything</w:t>
      </w:r>
      <w:proofErr w:type="gramEnd"/>
      <w:r w:rsidRPr="00B920E3">
        <w:t>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If </w:t>
      </w:r>
      <w:r w:rsidR="00E02E2C">
        <w:t>DAVE</w:t>
      </w:r>
      <w:r w:rsidRPr="00B920E3">
        <w:t xml:space="preserve"> had to pick between apples and oranges, he would choose to play </w:t>
      </w:r>
      <w:proofErr w:type="gramStart"/>
      <w:r w:rsidR="00E02E2C">
        <w:t>Anything</w:t>
      </w:r>
      <w:proofErr w:type="gramEnd"/>
      <w:r w:rsidRPr="00B920E3">
        <w:t xml:space="preserve">.  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There’s not enough channels of ESPN to cover what </w:t>
      </w:r>
      <w:r w:rsidR="00E02E2C">
        <w:t>Dave</w:t>
      </w:r>
      <w:r w:rsidRPr="00B920E3">
        <w:t xml:space="preserve"> Plays.  </w:t>
      </w:r>
      <w:r w:rsidR="00E02E2C">
        <w:t>Dave</w:t>
      </w:r>
      <w:r w:rsidRPr="00B920E3">
        <w:t xml:space="preserve"> Plays </w:t>
      </w:r>
      <w:r w:rsidR="00E02E2C">
        <w:t>Anything</w:t>
      </w:r>
      <w:r w:rsidRPr="00B920E3">
        <w:t>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If the radio playlist police come looking for </w:t>
      </w:r>
      <w:r w:rsidR="00E02E2C">
        <w:t>Dave</w:t>
      </w:r>
      <w:r w:rsidRPr="00B920E3">
        <w:t xml:space="preserve">, You haven’t seen him.  Got it?  </w:t>
      </w:r>
      <w:r w:rsidR="00E02E2C">
        <w:t>Dave</w:t>
      </w:r>
      <w:r w:rsidR="000B176B">
        <w:t xml:space="preserve"> plays </w:t>
      </w:r>
      <w:r w:rsidRPr="00B920E3">
        <w:t>anything.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IF PLAYING </w:t>
      </w:r>
      <w:r w:rsidR="00E02E2C">
        <w:t>Anything</w:t>
      </w:r>
      <w:r w:rsidRPr="00B920E3">
        <w:t xml:space="preserve"> IS WRONG, </w:t>
      </w:r>
      <w:r w:rsidR="00E02E2C">
        <w:t>DAVE</w:t>
      </w:r>
      <w:r w:rsidRPr="00B920E3">
        <w:t xml:space="preserve"> DOESN’T WANNA BE RIGHT. 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Universal, mass appeal, something for everyone… or you could just say </w:t>
      </w:r>
      <w:r w:rsidR="00E02E2C">
        <w:t>Dave</w:t>
      </w:r>
      <w:r w:rsidRPr="00B920E3">
        <w:t xml:space="preserve"> plays </w:t>
      </w:r>
      <w:proofErr w:type="gramStart"/>
      <w:r w:rsidR="00E02E2C">
        <w:t>Anything</w:t>
      </w:r>
      <w:proofErr w:type="gramEnd"/>
      <w:r w:rsidRPr="00B920E3">
        <w:t>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Who ever said Madonna and AC/DC don’t go together?  </w:t>
      </w:r>
      <w:r w:rsidR="00E02E2C">
        <w:t>Dave</w:t>
      </w:r>
      <w:r w:rsidRPr="00B920E3">
        <w:t xml:space="preserve"> plays </w:t>
      </w:r>
      <w:proofErr w:type="gramStart"/>
      <w:r w:rsidR="00E02E2C">
        <w:t>Anything</w:t>
      </w:r>
      <w:proofErr w:type="gramEnd"/>
    </w:p>
    <w:p w:rsidR="00C8283D" w:rsidRPr="00B920E3" w:rsidRDefault="00C8283D" w:rsidP="00C8283D"/>
    <w:p w:rsidR="00C8283D" w:rsidRPr="00B920E3" w:rsidRDefault="00C8283D" w:rsidP="00C8283D">
      <w:r w:rsidRPr="00B920E3">
        <w:t xml:space="preserve">Someone said </w:t>
      </w:r>
      <w:r w:rsidR="00E02E2C">
        <w:t>Dave</w:t>
      </w:r>
      <w:r w:rsidRPr="00B920E3">
        <w:t xml:space="preserve"> played a </w:t>
      </w:r>
      <w:proofErr w:type="spellStart"/>
      <w:r w:rsidRPr="00B920E3">
        <w:t>hodge</w:t>
      </w:r>
      <w:proofErr w:type="spellEnd"/>
      <w:r w:rsidRPr="00B920E3">
        <w:t xml:space="preserve"> podge of music, </w:t>
      </w:r>
      <w:r w:rsidR="00E02E2C">
        <w:t>Dave</w:t>
      </w:r>
      <w:r w:rsidRPr="00B920E3">
        <w:t xml:space="preserve"> prefers a word mish mash.  We play </w:t>
      </w:r>
      <w:proofErr w:type="spellStart"/>
      <w:r w:rsidRPr="00B920E3">
        <w:t>anythng</w:t>
      </w:r>
      <w:proofErr w:type="spellEnd"/>
    </w:p>
    <w:p w:rsidR="00C8283D" w:rsidRPr="00B920E3" w:rsidRDefault="00C8283D" w:rsidP="00C8283D"/>
    <w:p w:rsidR="00C8283D" w:rsidRPr="00B920E3" w:rsidRDefault="00C8283D" w:rsidP="00C8283D">
      <w:r w:rsidRPr="00B920E3">
        <w:t>SOME OF THIS, SOME OF THOSE AND ALL THAT….</w:t>
      </w:r>
      <w:r w:rsidR="00E02E2C">
        <w:t>DAVE</w:t>
      </w:r>
      <w:r w:rsidRPr="00B920E3">
        <w:t xml:space="preserve"> PLAYS </w:t>
      </w:r>
      <w:r w:rsidR="00E02E2C">
        <w:t>Anything</w:t>
      </w:r>
    </w:p>
    <w:p w:rsidR="00C8283D" w:rsidRPr="00B920E3" w:rsidRDefault="00C8283D" w:rsidP="00C8283D"/>
    <w:p w:rsidR="00C8283D" w:rsidRPr="00B920E3" w:rsidRDefault="00E02E2C" w:rsidP="00C8283D">
      <w:r>
        <w:t>Dave</w:t>
      </w:r>
      <w:r w:rsidR="00C8283D" w:rsidRPr="00B920E3">
        <w:t xml:space="preserve"> has a very open mind….</w:t>
      </w:r>
      <w:r>
        <w:t>Dave</w:t>
      </w:r>
      <w:r w:rsidR="00C8283D" w:rsidRPr="00B920E3">
        <w:t xml:space="preserve"> plays </w:t>
      </w:r>
      <w:proofErr w:type="gramStart"/>
      <w:r>
        <w:t>Anything</w:t>
      </w:r>
      <w:proofErr w:type="gramEnd"/>
    </w:p>
    <w:p w:rsidR="00C8283D" w:rsidRPr="00B920E3" w:rsidRDefault="00C8283D" w:rsidP="00C8283D"/>
    <w:p w:rsidR="00C8283D" w:rsidRPr="00B920E3" w:rsidRDefault="00E02E2C" w:rsidP="00C8283D">
      <w:r>
        <w:t>Dave</w:t>
      </w:r>
      <w:r w:rsidR="00C8283D" w:rsidRPr="00B920E3">
        <w:t xml:space="preserve">’s the perfect guy to invite over for card night. He will play </w:t>
      </w:r>
      <w:proofErr w:type="gramStart"/>
      <w:r>
        <w:t>Anything</w:t>
      </w:r>
      <w:proofErr w:type="gramEnd"/>
      <w:r w:rsidR="00C8283D" w:rsidRPr="00B920E3">
        <w:t>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When it comes to playing </w:t>
      </w:r>
      <w:r w:rsidR="00E02E2C">
        <w:t>Anything</w:t>
      </w:r>
      <w:r w:rsidRPr="00B920E3">
        <w:t xml:space="preserve">, </w:t>
      </w:r>
      <w:r w:rsidR="00E02E2C">
        <w:t>Dave</w:t>
      </w:r>
      <w:r w:rsidRPr="00B920E3">
        <w:t xml:space="preserve"> was a child prodigy.  He was first chair air guitar all through school.  </w:t>
      </w:r>
    </w:p>
    <w:p w:rsidR="00C8283D" w:rsidRPr="00B920E3" w:rsidRDefault="00C8283D" w:rsidP="00C8283D">
      <w:r w:rsidRPr="00B920E3">
        <w:t xml:space="preserve">Even when the Energizer Bunny is face-down on the pavement, </w:t>
      </w:r>
      <w:r w:rsidR="00E02E2C">
        <w:t>Dave</w:t>
      </w:r>
      <w:r w:rsidRPr="00B920E3">
        <w:t xml:space="preserve"> Plays </w:t>
      </w:r>
      <w:r w:rsidR="00E02E2C">
        <w:t>Anything</w:t>
      </w:r>
      <w:r w:rsidRPr="00B920E3">
        <w:t>!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Even when a celebrity scandal is being hyper-twittered... </w:t>
      </w:r>
      <w:r w:rsidR="00E02E2C">
        <w:t>Dave</w:t>
      </w:r>
      <w:r w:rsidRPr="00B920E3">
        <w:t xml:space="preserve"> Plays </w:t>
      </w:r>
      <w:r w:rsidR="00E02E2C">
        <w:t>Anything</w:t>
      </w:r>
      <w:r w:rsidRPr="00B920E3">
        <w:t>!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Even when the “Check Engine” light is on and blinking... </w:t>
      </w:r>
      <w:r w:rsidR="00E02E2C">
        <w:t>Dave</w:t>
      </w:r>
      <w:r w:rsidRPr="00B920E3">
        <w:t xml:space="preserve"> Plays </w:t>
      </w:r>
      <w:r w:rsidR="00E02E2C">
        <w:t>Anything</w:t>
      </w:r>
      <w:r w:rsidRPr="00B920E3">
        <w:t>!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Even when the price of something is high enough to do without it... </w:t>
      </w:r>
      <w:r w:rsidR="00E02E2C">
        <w:t>Dave</w:t>
      </w:r>
      <w:r w:rsidRPr="00B920E3">
        <w:t xml:space="preserve"> Plays </w:t>
      </w:r>
      <w:r w:rsidR="00E02E2C">
        <w:t>Anything</w:t>
      </w:r>
      <w:r w:rsidRPr="00B920E3">
        <w:t>!</w:t>
      </w:r>
    </w:p>
    <w:p w:rsidR="00C8283D" w:rsidRPr="00B920E3" w:rsidRDefault="00C8283D" w:rsidP="00C8283D"/>
    <w:p w:rsidR="00C8283D" w:rsidRPr="00B920E3" w:rsidRDefault="00E02E2C" w:rsidP="00C8283D">
      <w:r>
        <w:t>Dave</w:t>
      </w:r>
      <w:r w:rsidR="00C8283D" w:rsidRPr="00B920E3">
        <w:t xml:space="preserve"> plays </w:t>
      </w:r>
      <w:proofErr w:type="gramStart"/>
      <w:r>
        <w:t>Anything</w:t>
      </w:r>
      <w:proofErr w:type="gramEnd"/>
      <w:r w:rsidR="00C8283D" w:rsidRPr="00B920E3">
        <w:t>.  ‘</w:t>
      </w:r>
      <w:proofErr w:type="spellStart"/>
      <w:r w:rsidR="00C8283D" w:rsidRPr="00B920E3">
        <w:t>Nuff</w:t>
      </w:r>
      <w:proofErr w:type="spellEnd"/>
      <w:r w:rsidR="00C8283D" w:rsidRPr="00B920E3">
        <w:t xml:space="preserve"> said.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70s? Check.  80s? Check.  90s?  Check.  And now check.   </w:t>
      </w:r>
      <w:r w:rsidR="00E02E2C">
        <w:t>Dave</w:t>
      </w:r>
      <w:r w:rsidRPr="00B920E3">
        <w:t xml:space="preserve"> FM.  We Play </w:t>
      </w:r>
      <w:r w:rsidR="00E02E2C">
        <w:t>Anything</w:t>
      </w:r>
      <w:r w:rsidRPr="00B920E3">
        <w:t>.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No boundaries.   </w:t>
      </w:r>
      <w:r w:rsidR="00E02E2C">
        <w:t>Dave</w:t>
      </w:r>
      <w:r w:rsidRPr="00B920E3">
        <w:t xml:space="preserve"> FM.  We Play </w:t>
      </w:r>
      <w:r w:rsidR="00E02E2C">
        <w:t>Anything</w:t>
      </w:r>
      <w:r w:rsidRPr="00B920E3">
        <w:t>.</w:t>
      </w:r>
    </w:p>
    <w:p w:rsidR="00C8283D" w:rsidRPr="00B920E3" w:rsidRDefault="00C8283D" w:rsidP="00C8283D"/>
    <w:p w:rsidR="00C8283D" w:rsidRPr="00B920E3" w:rsidRDefault="00E02E2C" w:rsidP="00C8283D">
      <w:r>
        <w:t>Dave</w:t>
      </w:r>
      <w:r w:rsidR="00C8283D" w:rsidRPr="00B920E3">
        <w:t xml:space="preserve"> likes his moments of pure musical insanity…that’s why we play </w:t>
      </w:r>
      <w:proofErr w:type="gramStart"/>
      <w:r>
        <w:t>Anything</w:t>
      </w:r>
      <w:proofErr w:type="gramEnd"/>
    </w:p>
    <w:p w:rsidR="00C8283D" w:rsidRPr="00B920E3" w:rsidRDefault="00C8283D" w:rsidP="00C8283D"/>
    <w:p w:rsidR="00C8283D" w:rsidRPr="00B920E3" w:rsidRDefault="00E02E2C" w:rsidP="00C8283D">
      <w:r>
        <w:t>Dave</w:t>
      </w:r>
      <w:r w:rsidR="00C8283D" w:rsidRPr="00B920E3">
        <w:t xml:space="preserve"> sometimes thinks of corporate playlists as the devil….So instead We Play </w:t>
      </w:r>
      <w:r>
        <w:t>Anything</w:t>
      </w:r>
    </w:p>
    <w:p w:rsidR="00C8283D" w:rsidRPr="00B920E3" w:rsidRDefault="00C8283D" w:rsidP="00C8283D"/>
    <w:p w:rsidR="00C8283D" w:rsidRPr="00B920E3" w:rsidRDefault="00C8283D" w:rsidP="00C8283D">
      <w:r w:rsidRPr="00B920E3">
        <w:t xml:space="preserve">You can pick your friends, you can pick your nose, but you can't pick the next song on </w:t>
      </w:r>
      <w:r w:rsidR="00E02E2C">
        <w:t>Dave</w:t>
      </w:r>
      <w:r w:rsidRPr="00B920E3">
        <w:t>.</w:t>
      </w:r>
      <w:r w:rsidR="000B176B">
        <w:t xml:space="preserve">  We play anything.</w:t>
      </w:r>
    </w:p>
    <w:p w:rsidR="00C8283D" w:rsidRDefault="00C8283D" w:rsidP="00C8283D"/>
    <w:p w:rsidR="00C8283D" w:rsidRPr="00B65C41" w:rsidRDefault="00E02E2C" w:rsidP="00C8283D">
      <w:r>
        <w:t>DAVE</w:t>
      </w:r>
      <w:r w:rsidR="00C8283D" w:rsidRPr="00B65C41">
        <w:t xml:space="preserve">’s play </w:t>
      </w:r>
      <w:proofErr w:type="gramStart"/>
      <w:r>
        <w:t>Anything</w:t>
      </w:r>
      <w:proofErr w:type="gramEnd"/>
      <w:r w:rsidR="00C8283D" w:rsidRPr="00B65C41">
        <w:t xml:space="preserve"> approach is like mixing up all the fountain drinks flavors into your cup.  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No tricks.  No hidden Messages.  </w:t>
      </w:r>
      <w:r w:rsidR="00E02E2C">
        <w:t>Dave</w:t>
      </w:r>
      <w:r w:rsidRPr="00B65C41">
        <w:t xml:space="preserve"> Plays </w:t>
      </w:r>
      <w:r w:rsidR="00E02E2C">
        <w:t>Anything</w:t>
      </w:r>
      <w:r w:rsidRPr="00B65C41">
        <w:t>.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Wheel of Fortune has yet to use it, so we’ll keeping saying it:  </w:t>
      </w:r>
      <w:r w:rsidR="00E02E2C">
        <w:t>DAVE</w:t>
      </w:r>
      <w:r w:rsidRPr="00B65C41">
        <w:t xml:space="preserve"> PLAYS </w:t>
      </w:r>
      <w:r w:rsidR="00E02E2C">
        <w:t>Anything</w:t>
      </w:r>
    </w:p>
    <w:p w:rsidR="00C8283D" w:rsidRPr="00B65C41" w:rsidRDefault="00C8283D" w:rsidP="00C8283D"/>
    <w:p w:rsidR="00C8283D" w:rsidRPr="00B65C41" w:rsidRDefault="00E02E2C" w:rsidP="00C8283D">
      <w:r>
        <w:t>Dave</w:t>
      </w:r>
      <w:r w:rsidR="00C8283D" w:rsidRPr="00B65C41">
        <w:t xml:space="preserve">’s operation manual is only one page… Play </w:t>
      </w:r>
      <w:r>
        <w:t>Anything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There’s always lots of activity at </w:t>
      </w:r>
      <w:r w:rsidR="00E02E2C">
        <w:t>Dave</w:t>
      </w:r>
      <w:r w:rsidRPr="00B65C41">
        <w:t xml:space="preserve">’s station… playing </w:t>
      </w:r>
      <w:proofErr w:type="gramStart"/>
      <w:r w:rsidR="00E02E2C">
        <w:t>Anything</w:t>
      </w:r>
      <w:proofErr w:type="gramEnd"/>
      <w:r w:rsidRPr="00B65C41">
        <w:t xml:space="preserve"> keeps him pretty busy.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If they had a contest for playing </w:t>
      </w:r>
      <w:proofErr w:type="gramStart"/>
      <w:r w:rsidR="00E02E2C">
        <w:t>Anything</w:t>
      </w:r>
      <w:proofErr w:type="gramEnd"/>
      <w:r w:rsidRPr="00B65C41">
        <w:t xml:space="preserve"> … </w:t>
      </w:r>
      <w:r w:rsidR="00E02E2C">
        <w:t>Dave</w:t>
      </w:r>
      <w:r w:rsidRPr="00B65C41">
        <w:t xml:space="preserve"> would win!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Giving </w:t>
      </w:r>
      <w:r w:rsidR="00E02E2C">
        <w:t>DAVE</w:t>
      </w:r>
      <w:r w:rsidRPr="00B65C41">
        <w:t xml:space="preserve"> listeners an experience they deserve, </w:t>
      </w:r>
      <w:r w:rsidR="00E02E2C">
        <w:t>Dave</w:t>
      </w:r>
      <w:r w:rsidRPr="00B65C41">
        <w:t xml:space="preserve"> plays </w:t>
      </w:r>
      <w:proofErr w:type="gramStart"/>
      <w:r w:rsidR="00E02E2C">
        <w:t>Anything</w:t>
      </w:r>
      <w:proofErr w:type="gramEnd"/>
    </w:p>
    <w:p w:rsidR="00C8283D" w:rsidRPr="00B65C41" w:rsidRDefault="00C8283D" w:rsidP="00C8283D"/>
    <w:p w:rsidR="00C8283D" w:rsidRPr="00B65C41" w:rsidRDefault="00C8283D" w:rsidP="00C8283D">
      <w:r w:rsidRPr="00B65C41">
        <w:t xml:space="preserve">Music for all generations and because of that, </w:t>
      </w:r>
      <w:r w:rsidR="00E02E2C">
        <w:t>Dave</w:t>
      </w:r>
      <w:r w:rsidRPr="00B65C41">
        <w:t xml:space="preserve"> plays </w:t>
      </w:r>
      <w:proofErr w:type="gramStart"/>
      <w:r w:rsidR="00E02E2C">
        <w:t>Anything</w:t>
      </w:r>
      <w:proofErr w:type="gramEnd"/>
    </w:p>
    <w:p w:rsidR="00C8283D" w:rsidRPr="00B65C41" w:rsidRDefault="00C8283D" w:rsidP="00C8283D"/>
    <w:p w:rsidR="00C8283D" w:rsidRPr="00B65C41" w:rsidRDefault="00C8283D" w:rsidP="00C8283D">
      <w:r w:rsidRPr="00B65C41">
        <w:t xml:space="preserve">One thing about </w:t>
      </w:r>
      <w:r w:rsidR="00E02E2C">
        <w:t>Dave</w:t>
      </w:r>
      <w:r w:rsidRPr="00B65C41">
        <w:t xml:space="preserve">, he never gets tired of playing </w:t>
      </w:r>
      <w:proofErr w:type="gramStart"/>
      <w:r w:rsidR="00E02E2C">
        <w:t>Anything</w:t>
      </w:r>
      <w:proofErr w:type="gramEnd"/>
    </w:p>
    <w:p w:rsidR="00C8283D" w:rsidRPr="00B65C41" w:rsidRDefault="00C8283D" w:rsidP="00C8283D"/>
    <w:p w:rsidR="00C8283D" w:rsidRPr="00B65C41" w:rsidRDefault="00C8283D" w:rsidP="00C8283D">
      <w:r w:rsidRPr="00B65C41">
        <w:t xml:space="preserve">IF </w:t>
      </w:r>
      <w:r w:rsidR="00E02E2C">
        <w:t>DAVE</w:t>
      </w:r>
      <w:r w:rsidRPr="00B65C41">
        <w:t xml:space="preserve"> DIDN'T PLAY </w:t>
      </w:r>
      <w:r w:rsidR="00E02E2C">
        <w:t>Anything</w:t>
      </w:r>
      <w:r w:rsidRPr="00B65C41">
        <w:t>, HE'D HAVE A SEIZURE</w:t>
      </w:r>
    </w:p>
    <w:p w:rsidR="00C8283D" w:rsidRPr="00B65C41" w:rsidRDefault="00C8283D" w:rsidP="00C8283D">
      <w:r w:rsidRPr="00B65C41">
        <w:t xml:space="preserve"> </w:t>
      </w:r>
    </w:p>
    <w:p w:rsidR="00C8283D" w:rsidRPr="00B65C41" w:rsidRDefault="00C8283D" w:rsidP="00C8283D">
      <w:r w:rsidRPr="00B65C41">
        <w:t xml:space="preserve">No rhyme.  No reason.  No problem.  </w:t>
      </w:r>
      <w:r w:rsidR="00E02E2C">
        <w:t>Dave</w:t>
      </w:r>
      <w:r w:rsidRPr="00B65C41">
        <w:t xml:space="preserve"> plays </w:t>
      </w:r>
      <w:proofErr w:type="gramStart"/>
      <w:r w:rsidR="00E02E2C">
        <w:t>Anything</w:t>
      </w:r>
      <w:proofErr w:type="gramEnd"/>
      <w:r w:rsidRPr="00B65C41">
        <w:t>.</w:t>
      </w:r>
    </w:p>
    <w:p w:rsidR="00C8283D" w:rsidRPr="00B65C41" w:rsidRDefault="00C8283D" w:rsidP="00C8283D"/>
    <w:p w:rsidR="00C8283D" w:rsidRPr="00B65C41" w:rsidRDefault="00C8283D" w:rsidP="00C8283D">
      <w:r w:rsidRPr="00B65C41">
        <w:t xml:space="preserve">When it comes to </w:t>
      </w:r>
      <w:r w:rsidR="00E02E2C">
        <w:t>Dave</w:t>
      </w:r>
      <w:r w:rsidRPr="00B65C41">
        <w:t xml:space="preserve"> FM and “We Play </w:t>
      </w:r>
      <w:r w:rsidR="00E02E2C">
        <w:t>Anything</w:t>
      </w:r>
      <w:r w:rsidRPr="00B65C41">
        <w:t>”, plan to be surprised!</w:t>
      </w:r>
    </w:p>
    <w:p w:rsidR="00C8283D" w:rsidRPr="00B65C41" w:rsidRDefault="00C8283D" w:rsidP="00C8283D"/>
    <w:p w:rsidR="00C8283D" w:rsidRPr="00B65C41" w:rsidRDefault="00E02E2C" w:rsidP="00C8283D">
      <w:r>
        <w:t>Dave</w:t>
      </w:r>
      <w:r w:rsidR="00C8283D" w:rsidRPr="00B65C41">
        <w:t xml:space="preserve"> Plays </w:t>
      </w:r>
      <w:proofErr w:type="gramStart"/>
      <w:r>
        <w:t>Anything</w:t>
      </w:r>
      <w:proofErr w:type="gramEnd"/>
      <w:r w:rsidR="00C8283D" w:rsidRPr="00B65C41">
        <w:t xml:space="preserve"> with no apologies.</w:t>
      </w:r>
    </w:p>
    <w:p w:rsidR="00C8283D" w:rsidRPr="00B65C41" w:rsidRDefault="00C8283D" w:rsidP="00C8283D"/>
    <w:p w:rsidR="00C8283D" w:rsidRPr="00B65C41" w:rsidRDefault="00E02E2C" w:rsidP="00C8283D">
      <w:r>
        <w:t>Dave</w:t>
      </w:r>
      <w:r w:rsidR="00C8283D" w:rsidRPr="00B65C41">
        <w:t xml:space="preserve"> Plays </w:t>
      </w:r>
      <w:r>
        <w:t>Anything</w:t>
      </w:r>
      <w:r w:rsidR="00C8283D" w:rsidRPr="00B65C41">
        <w:t>. The FDA has not evaluated this statement.</w:t>
      </w:r>
    </w:p>
    <w:p w:rsidR="00C8283D" w:rsidRPr="00B65C41" w:rsidRDefault="00C8283D" w:rsidP="00C8283D"/>
    <w:p w:rsidR="00C8283D" w:rsidRDefault="00E02E2C" w:rsidP="00C8283D">
      <w:r>
        <w:t>Dave</w:t>
      </w:r>
      <w:r w:rsidR="00C8283D" w:rsidRPr="00B65C41">
        <w:t xml:space="preserve"> temporarily organized his music collection. Today he’s playing all his songs in order by height. We Play </w:t>
      </w:r>
      <w:r>
        <w:t>Anything</w:t>
      </w:r>
    </w:p>
    <w:p w:rsidR="00857886" w:rsidRDefault="00857886" w:rsidP="00C8283D"/>
    <w:p w:rsidR="00C8283D" w:rsidRPr="00B65C41" w:rsidRDefault="00C8283D" w:rsidP="00C8283D">
      <w:r w:rsidRPr="00B65C41">
        <w:t xml:space="preserve">Welcome to </w:t>
      </w:r>
      <w:r w:rsidR="00E02E2C">
        <w:t>Dave</w:t>
      </w:r>
      <w:r w:rsidRPr="00B65C41">
        <w:t xml:space="preserve"> </w:t>
      </w:r>
      <w:proofErr w:type="spellStart"/>
      <w:r w:rsidRPr="00B65C41">
        <w:t>Fm</w:t>
      </w:r>
      <w:proofErr w:type="spellEnd"/>
      <w:r w:rsidRPr="00B65C41">
        <w:t xml:space="preserve">, just another day of </w:t>
      </w:r>
      <w:r w:rsidR="00E02E2C">
        <w:t>DAVE</w:t>
      </w:r>
      <w:r w:rsidRPr="00B65C41">
        <w:t xml:space="preserve"> getting his random on. We play </w:t>
      </w:r>
      <w:proofErr w:type="gramStart"/>
      <w:r w:rsidR="00E02E2C">
        <w:t>Anything</w:t>
      </w:r>
      <w:proofErr w:type="gramEnd"/>
    </w:p>
    <w:p w:rsidR="00857886" w:rsidRDefault="00857886" w:rsidP="00C8283D"/>
    <w:p w:rsidR="00C8283D" w:rsidRPr="0056694C" w:rsidRDefault="00C8283D" w:rsidP="00C8283D">
      <w:r w:rsidRPr="00B65C41">
        <w:t xml:space="preserve">Old new fast slow … doesn’t matter.  We Play </w:t>
      </w:r>
      <w:r w:rsidR="00E02E2C">
        <w:t>Anything</w:t>
      </w:r>
    </w:p>
    <w:p w:rsidR="004E7763" w:rsidRDefault="004E7763"/>
    <w:sectPr w:rsidR="004E7763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3D"/>
    <w:rsid w:val="00062931"/>
    <w:rsid w:val="000B176B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84C76"/>
    <w:rsid w:val="004E7763"/>
    <w:rsid w:val="005175C8"/>
    <w:rsid w:val="005D13A4"/>
    <w:rsid w:val="00666FAE"/>
    <w:rsid w:val="006E7D08"/>
    <w:rsid w:val="00792370"/>
    <w:rsid w:val="007D4EA5"/>
    <w:rsid w:val="00857886"/>
    <w:rsid w:val="008C7E28"/>
    <w:rsid w:val="008E2D76"/>
    <w:rsid w:val="00915A46"/>
    <w:rsid w:val="009374A2"/>
    <w:rsid w:val="009939CE"/>
    <w:rsid w:val="009D604E"/>
    <w:rsid w:val="00A375F6"/>
    <w:rsid w:val="00A70A7F"/>
    <w:rsid w:val="00B171F4"/>
    <w:rsid w:val="00B6282E"/>
    <w:rsid w:val="00C8283D"/>
    <w:rsid w:val="00E010A2"/>
    <w:rsid w:val="00E02E2C"/>
    <w:rsid w:val="00E060CC"/>
    <w:rsid w:val="00E469F8"/>
    <w:rsid w:val="00E57267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97225-3316-4535-94EE-B8FA92EB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23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2</cp:revision>
  <dcterms:created xsi:type="dcterms:W3CDTF">2017-01-13T21:29:00Z</dcterms:created>
  <dcterms:modified xsi:type="dcterms:W3CDTF">2017-01-13T21:52:00Z</dcterms:modified>
</cp:coreProperties>
</file>