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190"/>
      </w:tblGrid>
      <w:tr w:rsidR="009939CE" w:rsidTr="009939CE">
        <w:tc>
          <w:tcPr>
            <w:tcW w:w="5868" w:type="dxa"/>
            <w:shd w:val="clear" w:color="auto" w:fill="FFFFFF"/>
          </w:tcPr>
          <w:p w:rsidR="009939CE" w:rsidRDefault="00121B33">
            <w:r>
              <w:rPr>
                <w:noProof/>
              </w:rPr>
              <w:drawing>
                <wp:inline distT="0" distB="0" distL="0" distR="0">
                  <wp:extent cx="6559550" cy="304800"/>
                  <wp:effectExtent l="0" t="0" r="0" b="0"/>
                  <wp:docPr id="1" name="Picture 1" descr="fmi letterhead l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i letterhead l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FFFFFF"/>
          </w:tcPr>
          <w:p w:rsidR="009939CE" w:rsidRPr="009939CE" w:rsidRDefault="00DA2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Jobs Helena St. George </w:t>
            </w:r>
            <w:proofErr w:type="spellStart"/>
            <w:r>
              <w:rPr>
                <w:sz w:val="16"/>
                <w:szCs w:val="16"/>
              </w:rPr>
              <w:t>lauch</w:t>
            </w:r>
            <w:proofErr w:type="spellEnd"/>
          </w:p>
        </w:tc>
      </w:tr>
    </w:tbl>
    <w:p w:rsidR="004E7763" w:rsidRDefault="004E7763"/>
    <w:p w:rsidR="00DA2B0C" w:rsidRDefault="00DA2B0C" w:rsidP="00DA2B0C">
      <w:r>
        <w:t xml:space="preserve">LEARN THE ART OF LOOKING BUSY WHEN THE BOSS IS AROUND….LISTEN TO </w:t>
      </w:r>
      <w:r w:rsidR="00450EF3">
        <w:t>DAVE FM</w:t>
      </w:r>
    </w:p>
    <w:p w:rsidR="00DA2B0C" w:rsidRDefault="00DA2B0C" w:rsidP="00DA2B0C"/>
    <w:p w:rsidR="00DA2B0C" w:rsidRDefault="00DA2B0C" w:rsidP="00DA2B0C">
      <w:r>
        <w:t xml:space="preserve">There is only one thing more powerful than your boss at work. The volume knob on </w:t>
      </w:r>
      <w:r w:rsidR="00450EF3">
        <w:t>Dave</w:t>
      </w:r>
      <w:r>
        <w:t xml:space="preserve"> FM</w:t>
      </w:r>
    </w:p>
    <w:p w:rsidR="00DA2B0C" w:rsidRDefault="00DA2B0C" w:rsidP="00DA2B0C"/>
    <w:p w:rsidR="00DA2B0C" w:rsidRDefault="00DA2B0C" w:rsidP="00DA2B0C">
      <w:r>
        <w:t xml:space="preserve">Thanks for listening to </w:t>
      </w:r>
      <w:r w:rsidR="00450EF3">
        <w:t>Dave at work</w:t>
      </w:r>
      <w:r>
        <w:t xml:space="preserve">. In return, </w:t>
      </w:r>
      <w:r w:rsidR="00450EF3">
        <w:t>Dave</w:t>
      </w:r>
      <w:r>
        <w:t xml:space="preserve"> will help you forget how bad the break room coffee is.</w:t>
      </w:r>
    </w:p>
    <w:p w:rsidR="00DA2B0C" w:rsidRDefault="00DA2B0C" w:rsidP="00DA2B0C"/>
    <w:p w:rsidR="00DA2B0C" w:rsidRDefault="00450EF3" w:rsidP="00DA2B0C">
      <w:r>
        <w:t>Let</w:t>
      </w:r>
      <w:r w:rsidR="00DA2B0C">
        <w:t xml:space="preserve"> </w:t>
      </w:r>
      <w:r>
        <w:t>Dave</w:t>
      </w:r>
      <w:r w:rsidR="00DA2B0C">
        <w:t xml:space="preserve"> entertain you on the job… don’t worry, he won’t break out his old magic kit</w:t>
      </w:r>
    </w:p>
    <w:p w:rsidR="00DA2B0C" w:rsidRDefault="00DA2B0C" w:rsidP="00DA2B0C"/>
    <w:p w:rsidR="00DA2B0C" w:rsidRDefault="00DA2B0C" w:rsidP="00DA2B0C">
      <w:r>
        <w:t xml:space="preserve">Think of </w:t>
      </w:r>
      <w:r w:rsidR="00450EF3">
        <w:t>Dave</w:t>
      </w:r>
      <w:r>
        <w:t xml:space="preserve"> as your subcontractor for fun at your workplace</w:t>
      </w:r>
    </w:p>
    <w:p w:rsidR="00DA2B0C" w:rsidRDefault="00DA2B0C" w:rsidP="00DA2B0C"/>
    <w:p w:rsidR="00DA2B0C" w:rsidRDefault="00450EF3" w:rsidP="00DA2B0C">
      <w:r>
        <w:t>Dave</w:t>
      </w:r>
      <w:r w:rsidR="00DA2B0C">
        <w:t xml:space="preserve"> is an 8 hour energy drink absorbed through your ears, another reason to </w:t>
      </w:r>
      <w:r>
        <w:t>listen to Dave at work</w:t>
      </w:r>
      <w:r w:rsidR="00DA2B0C">
        <w:t>!</w:t>
      </w:r>
    </w:p>
    <w:p w:rsidR="00DA2B0C" w:rsidRDefault="00DA2B0C" w:rsidP="00DA2B0C"/>
    <w:p w:rsidR="00DA2B0C" w:rsidRDefault="00450EF3" w:rsidP="00DA2B0C">
      <w:r>
        <w:t>Listen to Dave at work</w:t>
      </w:r>
      <w:r w:rsidR="00DA2B0C">
        <w:t>, because hallway chair races need a soundtrack</w:t>
      </w:r>
    </w:p>
    <w:p w:rsidR="00DA2B0C" w:rsidRDefault="00DA2B0C" w:rsidP="00DA2B0C"/>
    <w:p w:rsidR="00DA2B0C" w:rsidRDefault="00450EF3" w:rsidP="00DA2B0C">
      <w:r>
        <w:t>Listening to Dave at work</w:t>
      </w:r>
      <w:r w:rsidR="00DA2B0C">
        <w:t xml:space="preserve"> is like leaving the TV on when you leave the house, it’ll make it sound like someone’s in your cubicle working</w:t>
      </w:r>
    </w:p>
    <w:p w:rsidR="00DA2B0C" w:rsidRDefault="00DA2B0C" w:rsidP="00DA2B0C"/>
    <w:p w:rsidR="00DA2B0C" w:rsidRDefault="00DA2B0C" w:rsidP="00DA2B0C">
      <w:r>
        <w:t xml:space="preserve">You could sit at work and watch to clock slowly drag.  Better yet, turn on </w:t>
      </w:r>
      <w:r w:rsidR="00450EF3">
        <w:t>DAVE</w:t>
      </w:r>
      <w:r>
        <w:t xml:space="preserve"> and watch time fly.</w:t>
      </w:r>
    </w:p>
    <w:p w:rsidR="00DA2B0C" w:rsidRDefault="00DA2B0C" w:rsidP="00DA2B0C"/>
    <w:p w:rsidR="00DA2B0C" w:rsidRDefault="00DA2B0C" w:rsidP="00DA2B0C">
      <w:r>
        <w:t xml:space="preserve">Listening to </w:t>
      </w:r>
      <w:r w:rsidR="00450EF3">
        <w:t>Dave</w:t>
      </w:r>
      <w:r>
        <w:t xml:space="preserve"> </w:t>
      </w:r>
      <w:r w:rsidR="00450EF3">
        <w:t>at work</w:t>
      </w:r>
      <w:r>
        <w:t xml:space="preserve"> is like getting extra money on your pay check</w:t>
      </w:r>
      <w:proofErr w:type="gramStart"/>
      <w:r>
        <w:t>..</w:t>
      </w:r>
      <w:proofErr w:type="gramEnd"/>
      <w:r>
        <w:t xml:space="preserve"> A Marvelous situation</w:t>
      </w:r>
    </w:p>
    <w:p w:rsidR="00DA2B0C" w:rsidRDefault="00DA2B0C" w:rsidP="00DA2B0C"/>
    <w:p w:rsidR="00DA2B0C" w:rsidRDefault="00F3508D" w:rsidP="00DA2B0C">
      <w:r>
        <w:t>Listening to Dave at work</w:t>
      </w:r>
      <w:r w:rsidR="00DA2B0C">
        <w:t xml:space="preserve"> is a smart</w:t>
      </w:r>
      <w:r>
        <w:t xml:space="preserve">… </w:t>
      </w:r>
      <w:proofErr w:type="spellStart"/>
      <w:r>
        <w:t>kinda</w:t>
      </w:r>
      <w:proofErr w:type="spellEnd"/>
      <w:r w:rsidR="00DA2B0C">
        <w:t xml:space="preserve"> like leaving early on a Friday</w:t>
      </w:r>
    </w:p>
    <w:p w:rsidR="00DA2B0C" w:rsidRDefault="00DA2B0C" w:rsidP="00DA2B0C"/>
    <w:p w:rsidR="00DA2B0C" w:rsidRDefault="00DA2B0C" w:rsidP="00DA2B0C">
      <w:r>
        <w:t xml:space="preserve">Having </w:t>
      </w:r>
      <w:r w:rsidR="00450EF3">
        <w:t>Dave</w:t>
      </w:r>
      <w:r>
        <w:t xml:space="preserve"> on at the job is like being on a boat that floats </w:t>
      </w:r>
    </w:p>
    <w:p w:rsidR="00DA2B0C" w:rsidRDefault="00DA2B0C" w:rsidP="00DA2B0C"/>
    <w:p w:rsidR="00DA2B0C" w:rsidRDefault="00DA2B0C" w:rsidP="00DA2B0C">
      <w:r>
        <w:t xml:space="preserve">Hard work never killed anybody, but why take the chance? Listen to </w:t>
      </w:r>
      <w:r w:rsidR="00450EF3">
        <w:t>Dave</w:t>
      </w:r>
      <w:r>
        <w:t xml:space="preserve"> on the job and take it easy.</w:t>
      </w:r>
    </w:p>
    <w:p w:rsidR="00DA2B0C" w:rsidRDefault="00DA2B0C" w:rsidP="00DA2B0C"/>
    <w:p w:rsidR="00DA2B0C" w:rsidRDefault="00DA2B0C" w:rsidP="00DA2B0C">
      <w:r>
        <w:t xml:space="preserve">The fact that you are playing </w:t>
      </w:r>
      <w:r w:rsidR="00450EF3">
        <w:t>Dave</w:t>
      </w:r>
      <w:r>
        <w:t xml:space="preserve"> on the job shows that you’ll go far in the company!</w:t>
      </w:r>
    </w:p>
    <w:p w:rsidR="00DA2B0C" w:rsidRDefault="00DA2B0C" w:rsidP="00DA2B0C"/>
    <w:p w:rsidR="00DA2B0C" w:rsidRDefault="00450EF3" w:rsidP="00DA2B0C">
      <w:r>
        <w:t>Dave</w:t>
      </w:r>
      <w:r w:rsidR="00DA2B0C">
        <w:t xml:space="preserve"> FM makes your workday go whizzing by, like all those deadlines you missed.</w:t>
      </w:r>
    </w:p>
    <w:p w:rsidR="00DA2B0C" w:rsidRDefault="00DA2B0C" w:rsidP="00DA2B0C"/>
    <w:p w:rsidR="00DA2B0C" w:rsidRDefault="00DA2B0C" w:rsidP="00DA2B0C">
      <w:r>
        <w:t xml:space="preserve">Listening to </w:t>
      </w:r>
      <w:r w:rsidR="00450EF3">
        <w:t>Dave</w:t>
      </w:r>
      <w:r w:rsidR="00F3508D">
        <w:t xml:space="preserve"> at work</w:t>
      </w:r>
      <w:r>
        <w:t xml:space="preserve"> is like frolicking on the back hair of an angel.</w:t>
      </w:r>
    </w:p>
    <w:p w:rsidR="00DA2B0C" w:rsidRDefault="00DA2B0C" w:rsidP="00DA2B0C"/>
    <w:p w:rsidR="00DA2B0C" w:rsidRDefault="00DA2B0C" w:rsidP="00DA2B0C">
      <w:r>
        <w:t xml:space="preserve">Taking </w:t>
      </w:r>
      <w:r w:rsidR="00450EF3">
        <w:t>Dave</w:t>
      </w:r>
      <w:r>
        <w:t xml:space="preserve"> on the job is like eating one of those dark peppermint patties.</w:t>
      </w:r>
    </w:p>
    <w:p w:rsidR="00DA2B0C" w:rsidRDefault="00DA2B0C" w:rsidP="00DA2B0C">
      <w:r>
        <w:t xml:space="preserve"> </w:t>
      </w:r>
    </w:p>
    <w:p w:rsidR="00DA2B0C" w:rsidRDefault="00F3508D" w:rsidP="00DA2B0C">
      <w:r>
        <w:t>So</w:t>
      </w:r>
      <w:r w:rsidR="00DA2B0C">
        <w:t xml:space="preserve">me things thing just go together. You know, like listening to </w:t>
      </w:r>
      <w:r w:rsidR="00450EF3">
        <w:t>DAVE</w:t>
      </w:r>
      <w:r w:rsidR="00DA2B0C">
        <w:t xml:space="preserve"> at work. And eating Barbeque flavored potato chips. </w:t>
      </w:r>
    </w:p>
    <w:p w:rsidR="00DA2B0C" w:rsidRDefault="00DA2B0C" w:rsidP="00DA2B0C"/>
    <w:p w:rsidR="00DA2B0C" w:rsidRDefault="00DA2B0C" w:rsidP="00DA2B0C">
      <w:r>
        <w:t xml:space="preserve">Remember…you can always listen to </w:t>
      </w:r>
      <w:r w:rsidR="00450EF3">
        <w:t>DAVE</w:t>
      </w:r>
      <w:r>
        <w:t xml:space="preserve"> online at your desk. Advantage…You.</w:t>
      </w:r>
    </w:p>
    <w:p w:rsidR="00DA2B0C" w:rsidRDefault="00DA2B0C" w:rsidP="00DA2B0C"/>
    <w:p w:rsidR="00DA2B0C" w:rsidRDefault="00DA2B0C" w:rsidP="00DA2B0C">
      <w:r>
        <w:t xml:space="preserve">Make friends on your first day at your new job.  It’s easy, just turn the office radio to </w:t>
      </w:r>
      <w:r w:rsidR="00450EF3">
        <w:t>DAVE</w:t>
      </w:r>
      <w:r>
        <w:t xml:space="preserve"> for Instant cred.</w:t>
      </w:r>
    </w:p>
    <w:p w:rsidR="00DA2B0C" w:rsidRDefault="00DA2B0C" w:rsidP="00DA2B0C"/>
    <w:p w:rsidR="00DA2B0C" w:rsidRDefault="00DA2B0C" w:rsidP="00DA2B0C">
      <w:r>
        <w:t xml:space="preserve">Don't worry if your boss blocks your Facebook and Twitter at work.  </w:t>
      </w:r>
      <w:r w:rsidR="00450EF3">
        <w:t>DAVE</w:t>
      </w:r>
      <w:r>
        <w:t xml:space="preserve"> is easily accessible and socially acceptable.</w:t>
      </w:r>
    </w:p>
    <w:p w:rsidR="00DA2B0C" w:rsidRDefault="00DA2B0C" w:rsidP="00DA2B0C"/>
    <w:p w:rsidR="00DA2B0C" w:rsidRDefault="00450EF3" w:rsidP="00DA2B0C">
      <w:r>
        <w:t>Dave</w:t>
      </w:r>
      <w:r w:rsidR="00DA2B0C">
        <w:t>’s station, the only thing better than training a monkey to type up your weekly report.</w:t>
      </w:r>
    </w:p>
    <w:p w:rsidR="00DA2B0C" w:rsidRDefault="00DA2B0C" w:rsidP="00DA2B0C"/>
    <w:p w:rsidR="00DA2B0C" w:rsidRDefault="00DA2B0C" w:rsidP="00DA2B0C">
      <w:r>
        <w:t xml:space="preserve">The difference between a good day at work and a bad day at work? One has </w:t>
      </w:r>
      <w:r w:rsidR="00450EF3">
        <w:t>Dave</w:t>
      </w:r>
      <w:r>
        <w:t xml:space="preserve">, the other doesn’t. Listen to </w:t>
      </w:r>
      <w:r w:rsidR="00450EF3">
        <w:t>Dave</w:t>
      </w:r>
      <w:r>
        <w:t xml:space="preserve"> </w:t>
      </w:r>
      <w:r w:rsidR="00F3508D">
        <w:t>at work</w:t>
      </w:r>
      <w:r>
        <w:t xml:space="preserve">. </w:t>
      </w:r>
    </w:p>
    <w:p w:rsidR="00DA2B0C" w:rsidRDefault="00DA2B0C" w:rsidP="00DA2B0C"/>
    <w:p w:rsidR="00DA2B0C" w:rsidRDefault="00DA2B0C" w:rsidP="00DA2B0C">
      <w:r>
        <w:t xml:space="preserve">Shoulder to Shoulder for the daily grind… </w:t>
      </w:r>
      <w:r w:rsidR="00450EF3">
        <w:t>Dave</w:t>
      </w:r>
      <w:r>
        <w:t>’s contribution is to make you sing at work.</w:t>
      </w:r>
    </w:p>
    <w:p w:rsidR="00DA2B0C" w:rsidRDefault="00DA2B0C" w:rsidP="00DA2B0C"/>
    <w:p w:rsidR="00DA2B0C" w:rsidRDefault="00DA2B0C" w:rsidP="00DA2B0C">
      <w:r>
        <w:lastRenderedPageBreak/>
        <w:t xml:space="preserve">Bringing home the bacon while listening to </w:t>
      </w:r>
      <w:r w:rsidR="00450EF3">
        <w:t>Dave</w:t>
      </w:r>
      <w:r>
        <w:t xml:space="preserve"> at work… </w:t>
      </w:r>
      <w:proofErr w:type="spellStart"/>
      <w:r w:rsidR="00450EF3">
        <w:t>Dave</w:t>
      </w:r>
      <w:r>
        <w:t>s</w:t>
      </w:r>
      <w:proofErr w:type="spellEnd"/>
      <w:r>
        <w:t xml:space="preserve"> more of an English muffin kind of guy… </w:t>
      </w:r>
    </w:p>
    <w:p w:rsidR="00DA2B0C" w:rsidRDefault="00DA2B0C" w:rsidP="00DA2B0C"/>
    <w:p w:rsidR="00DA2B0C" w:rsidRDefault="00DA2B0C" w:rsidP="00DA2B0C">
      <w:r>
        <w:t xml:space="preserve">Ask your boss to listen to </w:t>
      </w:r>
      <w:r w:rsidR="00450EF3">
        <w:t>Dave</w:t>
      </w:r>
      <w:r>
        <w:t xml:space="preserve"> at work, if that goes ok; ask for a pinball machine in the break room.</w:t>
      </w:r>
    </w:p>
    <w:p w:rsidR="00DA2B0C" w:rsidRDefault="00DA2B0C" w:rsidP="00DA2B0C"/>
    <w:p w:rsidR="00DA2B0C" w:rsidRDefault="00DA2B0C" w:rsidP="00DA2B0C">
      <w:r>
        <w:t xml:space="preserve">Burning the candle at both ends is easier when you listen to </w:t>
      </w:r>
      <w:r w:rsidR="00450EF3">
        <w:t>Dave</w:t>
      </w:r>
      <w:r>
        <w:t xml:space="preserve"> at work, and it will smell like vanilla</w:t>
      </w:r>
    </w:p>
    <w:p w:rsidR="00DA2B0C" w:rsidRDefault="00DA2B0C" w:rsidP="00DA2B0C"/>
    <w:p w:rsidR="00DA2B0C" w:rsidRDefault="00DA2B0C" w:rsidP="00DA2B0C">
      <w:r>
        <w:t xml:space="preserve">Take </w:t>
      </w:r>
      <w:r w:rsidR="00450EF3">
        <w:t>Dave</w:t>
      </w:r>
      <w:r>
        <w:t xml:space="preserve"> to work with you and he'll make sure your boss stays off your back.</w:t>
      </w:r>
    </w:p>
    <w:p w:rsidR="00DA2B0C" w:rsidRDefault="00DA2B0C" w:rsidP="00DA2B0C"/>
    <w:p w:rsidR="00DA2B0C" w:rsidRDefault="00DA2B0C" w:rsidP="00DA2B0C">
      <w:r>
        <w:t xml:space="preserve">A recent study shows that more work gets done when </w:t>
      </w:r>
      <w:r w:rsidR="00450EF3">
        <w:t>Dave</w:t>
      </w:r>
      <w:r>
        <w:t xml:space="preserve"> is on at the job, </w:t>
      </w:r>
      <w:proofErr w:type="gramStart"/>
      <w:r>
        <w:t>It</w:t>
      </w:r>
      <w:proofErr w:type="gramEnd"/>
      <w:r>
        <w:t xml:space="preserve"> was done by </w:t>
      </w:r>
      <w:r w:rsidR="00450EF3">
        <w:t>Dave</w:t>
      </w:r>
      <w:r>
        <w:t xml:space="preserve"> but it’s still a study.</w:t>
      </w:r>
    </w:p>
    <w:p w:rsidR="00DA2B0C" w:rsidRDefault="00DA2B0C" w:rsidP="00DA2B0C"/>
    <w:p w:rsidR="00DA2B0C" w:rsidRDefault="00DA2B0C" w:rsidP="00DA2B0C">
      <w:r>
        <w:t xml:space="preserve">From the front desk to the corner office … everyone loves </w:t>
      </w:r>
      <w:r w:rsidR="00450EF3">
        <w:t>Dave</w:t>
      </w:r>
      <w:r w:rsidR="00EC40C7">
        <w:t xml:space="preserve"> at work</w:t>
      </w:r>
      <w:r>
        <w:t>.</w:t>
      </w:r>
    </w:p>
    <w:p w:rsidR="00DA2B0C" w:rsidRDefault="00DA2B0C" w:rsidP="00DA2B0C"/>
    <w:p w:rsidR="00DA2B0C" w:rsidRDefault="00DA2B0C" w:rsidP="00DA2B0C">
      <w:r>
        <w:t xml:space="preserve">Bosses, be sure to include “listen to </w:t>
      </w:r>
      <w:r w:rsidR="00450EF3">
        <w:t>Dave</w:t>
      </w:r>
      <w:r>
        <w:t>” in your next all employee e-mail blast.</w:t>
      </w:r>
    </w:p>
    <w:p w:rsidR="00DA2B0C" w:rsidRDefault="00DA2B0C" w:rsidP="00DA2B0C"/>
    <w:p w:rsidR="00DA2B0C" w:rsidRDefault="00DA2B0C" w:rsidP="00DA2B0C">
      <w:r>
        <w:t xml:space="preserve">Playing </w:t>
      </w:r>
      <w:r w:rsidR="00450EF3">
        <w:t>Dave</w:t>
      </w:r>
      <w:r>
        <w:t xml:space="preserve"> through your computer at work makes your co-workers happy…and HR is okay with that</w:t>
      </w:r>
    </w:p>
    <w:p w:rsidR="00DA2B0C" w:rsidRDefault="00DA2B0C" w:rsidP="00DA2B0C"/>
    <w:p w:rsidR="00DA2B0C" w:rsidRDefault="00DA2B0C" w:rsidP="00DA2B0C">
      <w:r>
        <w:t xml:space="preserve">Someone at work said the copier jammed….must have been listening to </w:t>
      </w:r>
      <w:r w:rsidR="00450EF3">
        <w:t>Dave</w:t>
      </w:r>
      <w:r>
        <w:t>…everybody jams to his randomness.</w:t>
      </w:r>
    </w:p>
    <w:p w:rsidR="00DA2B0C" w:rsidRDefault="00DA2B0C" w:rsidP="00DA2B0C"/>
    <w:p w:rsidR="00DA2B0C" w:rsidRDefault="00DA2B0C" w:rsidP="00DA2B0C">
      <w:r>
        <w:t xml:space="preserve">Stress in the workplace could make you sick...Listening to </w:t>
      </w:r>
      <w:r w:rsidR="00450EF3">
        <w:t>DAVE</w:t>
      </w:r>
      <w:r>
        <w:t xml:space="preserve">'s station while you're there could reduce that stress </w:t>
      </w:r>
      <w:proofErr w:type="spellStart"/>
      <w:r>
        <w:t>ya</w:t>
      </w:r>
      <w:proofErr w:type="spellEnd"/>
      <w:r>
        <w:t xml:space="preserve"> know...</w:t>
      </w:r>
    </w:p>
    <w:p w:rsidR="00DA2B0C" w:rsidRDefault="00DA2B0C" w:rsidP="00DA2B0C"/>
    <w:p w:rsidR="00DA2B0C" w:rsidRDefault="00DA2B0C" w:rsidP="00DA2B0C">
      <w:r>
        <w:t>You could screw around on Facebook at work...but typing's</w:t>
      </w:r>
      <w:r w:rsidR="006906D4">
        <w:t xml:space="preserve"> to much like work, so turn on </w:t>
      </w:r>
      <w:proofErr w:type="gramStart"/>
      <w:r w:rsidR="00450EF3">
        <w:t>DAVE</w:t>
      </w:r>
      <w:r>
        <w:t>s</w:t>
      </w:r>
      <w:proofErr w:type="gramEnd"/>
      <w:r>
        <w:t xml:space="preserve"> station and let him do the screwing around for </w:t>
      </w:r>
      <w:proofErr w:type="spellStart"/>
      <w:r>
        <w:t>ya</w:t>
      </w:r>
      <w:proofErr w:type="spellEnd"/>
    </w:p>
    <w:p w:rsidR="00DA2B0C" w:rsidRDefault="00DA2B0C" w:rsidP="00DA2B0C"/>
    <w:p w:rsidR="00DA2B0C" w:rsidRDefault="00DA2B0C" w:rsidP="00DA2B0C">
      <w:r>
        <w:t xml:space="preserve">If you're a dentist, don't forget to take </w:t>
      </w:r>
      <w:r w:rsidR="00450EF3">
        <w:t>Dave</w:t>
      </w:r>
      <w:r>
        <w:t xml:space="preserve"> on the job. Just remember to keep him away from the little thingy that squirts water.</w:t>
      </w:r>
    </w:p>
    <w:p w:rsidR="00DA2B0C" w:rsidRDefault="00DA2B0C" w:rsidP="00DA2B0C"/>
    <w:p w:rsidR="00DA2B0C" w:rsidRDefault="00DA2B0C" w:rsidP="00DA2B0C">
      <w:r>
        <w:t xml:space="preserve">If you're a doctor, don't forget to take </w:t>
      </w:r>
      <w:r w:rsidR="00450EF3">
        <w:t>Dave</w:t>
      </w:r>
      <w:r>
        <w:t xml:space="preserve"> on the job. He promises he won't play around with the blood pressure monitors or stethoscopes.</w:t>
      </w:r>
    </w:p>
    <w:p w:rsidR="00DA2B0C" w:rsidRDefault="00DA2B0C" w:rsidP="00DA2B0C"/>
    <w:p w:rsidR="00DA2B0C" w:rsidRDefault="00DA2B0C" w:rsidP="00DA2B0C">
      <w:r>
        <w:t xml:space="preserve">Unlike some of your co-workers, </w:t>
      </w:r>
      <w:r w:rsidR="00450EF3">
        <w:t>DAVE</w:t>
      </w:r>
      <w:r>
        <w:t xml:space="preserve"> loves it when you push his button.</w:t>
      </w:r>
    </w:p>
    <w:p w:rsidR="00DA2B0C" w:rsidRDefault="00DA2B0C" w:rsidP="00DA2B0C"/>
    <w:p w:rsidR="00DA2B0C" w:rsidRDefault="00DA2B0C" w:rsidP="00DA2B0C">
      <w:r>
        <w:t xml:space="preserve">The guy driving the </w:t>
      </w:r>
      <w:proofErr w:type="spellStart"/>
      <w:r>
        <w:t>semi truck</w:t>
      </w:r>
      <w:proofErr w:type="spellEnd"/>
      <w:r>
        <w:t xml:space="preserve"> in front of you has a smile on his face...</w:t>
      </w:r>
      <w:r w:rsidR="00450EF3">
        <w:t>Dave</w:t>
      </w:r>
      <w:r>
        <w:t xml:space="preserve"> calls that at work listening! </w:t>
      </w:r>
    </w:p>
    <w:p w:rsidR="00DA2B0C" w:rsidRDefault="00DA2B0C" w:rsidP="00DA2B0C"/>
    <w:p w:rsidR="00DA2B0C" w:rsidRDefault="00DA2B0C" w:rsidP="00DA2B0C">
      <w:r>
        <w:t xml:space="preserve">There’s one way to drown out office gossip… turn up </w:t>
      </w:r>
      <w:r w:rsidR="00450EF3">
        <w:t>DAVE</w:t>
      </w:r>
      <w:r>
        <w:t xml:space="preserve"> while you work.</w:t>
      </w:r>
    </w:p>
    <w:p w:rsidR="00DA2B0C" w:rsidRDefault="00DA2B0C" w:rsidP="00DA2B0C"/>
    <w:p w:rsidR="00DA2B0C" w:rsidRDefault="00DA2B0C" w:rsidP="00DA2B0C">
      <w:r>
        <w:t xml:space="preserve">Listening to </w:t>
      </w:r>
      <w:r w:rsidR="00450EF3">
        <w:t>DAVE</w:t>
      </w:r>
      <w:r>
        <w:t xml:space="preserve"> at work helps give you the energy to stay the whole 8 hours…</w:t>
      </w:r>
    </w:p>
    <w:p w:rsidR="00DA2B0C" w:rsidRDefault="00DA2B0C" w:rsidP="00DA2B0C"/>
    <w:p w:rsidR="00DA2B0C" w:rsidRDefault="00DA2B0C" w:rsidP="00DA2B0C">
      <w:r>
        <w:t xml:space="preserve">Even if the Boss is in a bad mood at work….Just turn </w:t>
      </w:r>
      <w:r w:rsidR="00450EF3">
        <w:t>DAVE</w:t>
      </w:r>
      <w:r>
        <w:t xml:space="preserve"> on then ask for a raise.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>PICKIN’ EM UP AND PUTTIN’ EM DOWN…</w:t>
      </w:r>
      <w:r w:rsidR="00450EF3">
        <w:t>DAVE</w:t>
      </w:r>
      <w:r>
        <w:t>’S WORKIN’ RIGHT ALONG SIDE YA</w:t>
      </w:r>
    </w:p>
    <w:p w:rsidR="00DA2B0C" w:rsidRDefault="00DA2B0C" w:rsidP="00DA2B0C"/>
    <w:p w:rsidR="00DA2B0C" w:rsidRDefault="00DA2B0C" w:rsidP="00DA2B0C">
      <w:r>
        <w:t xml:space="preserve">The nice thing about </w:t>
      </w:r>
      <w:r w:rsidR="00450EF3">
        <w:t>Dave</w:t>
      </w:r>
      <w:r>
        <w:t xml:space="preserve"> is:  he never sleeps, so when you're working </w:t>
      </w:r>
      <w:r w:rsidR="00450EF3">
        <w:t>Dave</w:t>
      </w:r>
      <w:r>
        <w:t xml:space="preserve"> will be there to make sure you don't.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 xml:space="preserve">No matter what the job, it’s always goes better with </w:t>
      </w:r>
      <w:r w:rsidR="00450EF3">
        <w:t>Dave</w:t>
      </w:r>
      <w:r>
        <w:t>.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 xml:space="preserve">When your workplace listens to </w:t>
      </w:r>
      <w:r w:rsidR="00450EF3">
        <w:t>Dave</w:t>
      </w:r>
      <w:r>
        <w:t>’s station … it’s a win-win for everyone.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 xml:space="preserve">Your office and </w:t>
      </w:r>
      <w:r w:rsidR="00450EF3">
        <w:t>Dave</w:t>
      </w:r>
      <w:r>
        <w:t>’s station. Now that’s some synergy.</w:t>
      </w:r>
    </w:p>
    <w:p w:rsidR="006906D4" w:rsidRDefault="006906D4" w:rsidP="00DA2B0C"/>
    <w:p w:rsidR="00DA2B0C" w:rsidRDefault="00DA2B0C" w:rsidP="00DA2B0C">
      <w:r>
        <w:t xml:space="preserve">Did you hear? Phil was reprimanded because he didn’t </w:t>
      </w:r>
      <w:r w:rsidR="006906D4">
        <w:t>listen to Dave at work</w:t>
      </w:r>
      <w:r>
        <w:t>. Don’t be like Phil!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 xml:space="preserve">If you listen to </w:t>
      </w:r>
      <w:r w:rsidR="00450EF3">
        <w:t>Dave</w:t>
      </w:r>
      <w:r>
        <w:t xml:space="preserve"> while you work, he’ll never tell anyone about that website that has nothing to do with your job. 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 xml:space="preserve">If you listen to </w:t>
      </w:r>
      <w:r w:rsidR="00450EF3">
        <w:t>Dave</w:t>
      </w:r>
      <w:r>
        <w:t xml:space="preserve"> at work then </w:t>
      </w:r>
      <w:r w:rsidR="00450EF3">
        <w:t>Dave</w:t>
      </w:r>
      <w:r>
        <w:t xml:space="preserve"> loves YOU! If you don’t</w:t>
      </w:r>
      <w:proofErr w:type="gramStart"/>
      <w:r>
        <w:t>..</w:t>
      </w:r>
      <w:proofErr w:type="gramEnd"/>
      <w:r>
        <w:t xml:space="preserve"> </w:t>
      </w:r>
      <w:r w:rsidR="00450EF3">
        <w:t>Dave</w:t>
      </w:r>
      <w:r>
        <w:t xml:space="preserve"> loves you anyway…just not quite as much.</w:t>
      </w:r>
    </w:p>
    <w:p w:rsidR="00DA2B0C" w:rsidRDefault="00DA2B0C" w:rsidP="00DA2B0C"/>
    <w:p w:rsidR="00DA2B0C" w:rsidRDefault="00DA2B0C" w:rsidP="00DA2B0C">
      <w:r>
        <w:t xml:space="preserve">If you work at your job half as hard as </w:t>
      </w:r>
      <w:r w:rsidR="00450EF3">
        <w:t>Dave</w:t>
      </w:r>
      <w:r>
        <w:t xml:space="preserve"> does at his…</w:t>
      </w:r>
      <w:proofErr w:type="spellStart"/>
      <w:r>
        <w:t>man</w:t>
      </w:r>
      <w:proofErr w:type="gramStart"/>
      <w:r>
        <w:t>,.</w:t>
      </w:r>
      <w:proofErr w:type="gramEnd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get fired! Work’s not really </w:t>
      </w:r>
      <w:r w:rsidR="00450EF3">
        <w:t>Dave</w:t>
      </w:r>
      <w:r>
        <w:t xml:space="preserve">’s thing.     </w:t>
      </w:r>
    </w:p>
    <w:p w:rsidR="00DA2B0C" w:rsidRDefault="00DA2B0C" w:rsidP="00DA2B0C"/>
    <w:p w:rsidR="00DA2B0C" w:rsidRDefault="00DA2B0C" w:rsidP="00DA2B0C">
      <w:r>
        <w:t xml:space="preserve">Full or part time… </w:t>
      </w:r>
      <w:r w:rsidR="00450EF3">
        <w:t>Dave</w:t>
      </w:r>
      <w:r>
        <w:t xml:space="preserve"> makes time fly while you work.</w:t>
      </w:r>
    </w:p>
    <w:p w:rsidR="00DA2B0C" w:rsidRDefault="00DA2B0C" w:rsidP="00DA2B0C"/>
    <w:p w:rsidR="00DA2B0C" w:rsidRDefault="00DA2B0C" w:rsidP="00DA2B0C">
      <w:r>
        <w:t xml:space="preserve">You’ve got your tasks… </w:t>
      </w:r>
      <w:r w:rsidR="00450EF3">
        <w:t>Dave</w:t>
      </w:r>
      <w:r>
        <w:t>’s task to make your work day better.</w:t>
      </w:r>
    </w:p>
    <w:p w:rsidR="00DA2B0C" w:rsidRDefault="00DA2B0C" w:rsidP="00DA2B0C"/>
    <w:p w:rsidR="00DA2B0C" w:rsidRDefault="00DA2B0C" w:rsidP="00DA2B0C">
      <w:r>
        <w:t xml:space="preserve">Don’t break a sweat at work; let </w:t>
      </w:r>
      <w:r w:rsidR="00450EF3">
        <w:t>Dave</w:t>
      </w:r>
      <w:r>
        <w:t xml:space="preserve"> do that for you… listen to </w:t>
      </w:r>
      <w:r w:rsidR="00450EF3">
        <w:t>Dave</w:t>
      </w:r>
      <w:r>
        <w:t xml:space="preserve"> while you work.</w:t>
      </w:r>
    </w:p>
    <w:p w:rsidR="00DA2B0C" w:rsidRDefault="00DA2B0C" w:rsidP="00DA2B0C"/>
    <w:p w:rsidR="00DA2B0C" w:rsidRDefault="00DA2B0C" w:rsidP="00DA2B0C">
      <w:r>
        <w:t xml:space="preserve">That cost of living raise is almost in the bank when you listen to </w:t>
      </w:r>
      <w:r w:rsidR="00450EF3">
        <w:t>Dave</w:t>
      </w:r>
      <w:r>
        <w:t xml:space="preserve"> on the job</w:t>
      </w:r>
    </w:p>
    <w:p w:rsidR="00DA2B0C" w:rsidRDefault="00DA2B0C" w:rsidP="00DA2B0C"/>
    <w:p w:rsidR="00DA2B0C" w:rsidRDefault="00DA2B0C" w:rsidP="00DA2B0C">
      <w:r>
        <w:t xml:space="preserve">Having trouble hitting your stride…listen to </w:t>
      </w:r>
      <w:r w:rsidR="00450EF3">
        <w:t>Dave</w:t>
      </w:r>
      <w:r>
        <w:t xml:space="preserve"> </w:t>
      </w:r>
      <w:r w:rsidR="006906D4">
        <w:t>at work</w:t>
      </w:r>
      <w:r>
        <w:t>… it’s like red bull without the sweats</w:t>
      </w:r>
    </w:p>
    <w:p w:rsidR="00DA2B0C" w:rsidRDefault="00DA2B0C" w:rsidP="00DA2B0C"/>
    <w:p w:rsidR="00DA2B0C" w:rsidRDefault="00DA2B0C" w:rsidP="00DA2B0C">
      <w:r>
        <w:t xml:space="preserve">There’s no job too small for </w:t>
      </w:r>
      <w:r w:rsidR="00450EF3">
        <w:t>Dave</w:t>
      </w:r>
      <w:r>
        <w:t xml:space="preserve">.  I mean how hard is it to push play on the CD player? </w:t>
      </w:r>
    </w:p>
    <w:p w:rsidR="00DA2B0C" w:rsidRDefault="00DA2B0C" w:rsidP="00DA2B0C"/>
    <w:p w:rsidR="00DA2B0C" w:rsidRDefault="00450EF3" w:rsidP="00DA2B0C">
      <w:r>
        <w:t>Dave</w:t>
      </w:r>
      <w:r w:rsidR="00DA2B0C">
        <w:t xml:space="preserve"> hates to break it to you, but the boss knows you’re checking </w:t>
      </w:r>
      <w:proofErr w:type="spellStart"/>
      <w:r w:rsidR="00DA2B0C">
        <w:t>facebook</w:t>
      </w:r>
      <w:proofErr w:type="spellEnd"/>
      <w:r w:rsidR="00DA2B0C">
        <w:t xml:space="preserve"> all the time at work. So chill out, leave your browser open, and keep your radio tuned to </w:t>
      </w:r>
      <w:r>
        <w:t>Dave</w:t>
      </w:r>
      <w:r w:rsidR="00DA2B0C">
        <w:t xml:space="preserve"> during your workday.  </w:t>
      </w:r>
    </w:p>
    <w:p w:rsidR="00DA2B0C" w:rsidRDefault="00DA2B0C" w:rsidP="00DA2B0C"/>
    <w:p w:rsidR="00DA2B0C" w:rsidRDefault="00DA2B0C" w:rsidP="00DA2B0C">
      <w:r>
        <w:t xml:space="preserve">Whether you wear a suit and tie, or a skirt and heals. Coveralls and hard hat, or a black pantsuit, </w:t>
      </w:r>
      <w:r w:rsidR="00450EF3">
        <w:t>Dave</w:t>
      </w:r>
      <w:r>
        <w:t xml:space="preserve">’s tunes go with any workplace attire.  </w:t>
      </w:r>
    </w:p>
    <w:p w:rsidR="00DA2B0C" w:rsidRDefault="00DA2B0C" w:rsidP="00DA2B0C"/>
    <w:p w:rsidR="00DA2B0C" w:rsidRDefault="00DA2B0C" w:rsidP="00DA2B0C">
      <w:r>
        <w:t xml:space="preserve">Whether it’s first shift, second shift, third shift, or just plain </w:t>
      </w:r>
      <w:proofErr w:type="spellStart"/>
      <w:r>
        <w:t>ol</w:t>
      </w:r>
      <w:proofErr w:type="spellEnd"/>
      <w:r>
        <w:t xml:space="preserve">’ 8 to 5.  </w:t>
      </w:r>
      <w:r w:rsidR="00450EF3">
        <w:t>Dave</w:t>
      </w:r>
      <w:r>
        <w:t xml:space="preserve">’s got the perfect tunes for your workplace. </w:t>
      </w:r>
    </w:p>
    <w:p w:rsidR="00DA2B0C" w:rsidRDefault="00DA2B0C" w:rsidP="00DA2B0C"/>
    <w:p w:rsidR="00DA2B0C" w:rsidRDefault="00DA2B0C" w:rsidP="00DA2B0C">
      <w:r>
        <w:t xml:space="preserve">When things get hectic at work and it's about to go south....turn on </w:t>
      </w:r>
      <w:r w:rsidR="00450EF3">
        <w:t>Dave</w:t>
      </w:r>
      <w:r>
        <w:t>...and you can handle all those problems with a little smirk on your face.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 xml:space="preserve">Clock in. Listen to </w:t>
      </w:r>
      <w:r w:rsidR="00450EF3">
        <w:t>Dave</w:t>
      </w:r>
      <w:r>
        <w:t>. Clock out. Repeat again tomorrow.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 xml:space="preserve">What you do at work affects the bottom line. Make it count! Listen to </w:t>
      </w:r>
      <w:r w:rsidR="00450EF3">
        <w:t>Dave</w:t>
      </w:r>
      <w:r>
        <w:t xml:space="preserve"> on the Job!</w:t>
      </w:r>
    </w:p>
    <w:p w:rsidR="00DA2B0C" w:rsidRDefault="00DA2B0C" w:rsidP="00DA2B0C">
      <w:r>
        <w:t xml:space="preserve"> </w:t>
      </w:r>
    </w:p>
    <w:p w:rsidR="00DA2B0C" w:rsidRDefault="00DA2B0C" w:rsidP="00DA2B0C">
      <w:r>
        <w:t xml:space="preserve">Give your ears an eight hour lunch break! Keep listening to </w:t>
      </w:r>
      <w:r w:rsidR="00450EF3">
        <w:t>Dave</w:t>
      </w:r>
      <w:r w:rsidR="004B3DD9">
        <w:t xml:space="preserve"> at work</w:t>
      </w:r>
      <w:r>
        <w:t>!</w:t>
      </w:r>
    </w:p>
    <w:p w:rsidR="00DA2B0C" w:rsidRDefault="00DA2B0C" w:rsidP="00DA2B0C"/>
    <w:p w:rsidR="00DA2B0C" w:rsidRDefault="00DA2B0C" w:rsidP="00DA2B0C">
      <w:r>
        <w:t xml:space="preserve">The candy jar on your desk is always full </w:t>
      </w:r>
      <w:r w:rsidR="004B3DD9">
        <w:t>when you listen to</w:t>
      </w:r>
      <w:r>
        <w:t xml:space="preserve"> </w:t>
      </w:r>
      <w:r w:rsidR="00450EF3">
        <w:t>DAVE</w:t>
      </w:r>
      <w:r w:rsidR="004B3DD9">
        <w:t xml:space="preserve"> at work</w:t>
      </w:r>
    </w:p>
    <w:p w:rsidR="00DA2B0C" w:rsidRDefault="00DA2B0C" w:rsidP="00DA2B0C"/>
    <w:p w:rsidR="00DA2B0C" w:rsidRDefault="004B3DD9" w:rsidP="00DA2B0C">
      <w:r>
        <w:t>On the job c</w:t>
      </w:r>
      <w:r w:rsidR="00DA2B0C">
        <w:t xml:space="preserve">onference calls </w:t>
      </w:r>
      <w:r>
        <w:t>aren’t as boring when you listen to Dave at work.</w:t>
      </w:r>
    </w:p>
    <w:p w:rsidR="00DA2B0C" w:rsidRDefault="00DA2B0C" w:rsidP="00DA2B0C"/>
    <w:p w:rsidR="00DA2B0C" w:rsidRDefault="00DA2B0C" w:rsidP="00DA2B0C">
      <w:r>
        <w:t xml:space="preserve">Don't worry... your boss will just think you are transcribing! Stick those headphone in and listen to </w:t>
      </w:r>
      <w:r w:rsidR="00450EF3">
        <w:t>DAVE</w:t>
      </w:r>
    </w:p>
    <w:p w:rsidR="00DA2B0C" w:rsidRDefault="00DA2B0C" w:rsidP="00DA2B0C"/>
    <w:p w:rsidR="00DA2B0C" w:rsidRDefault="00DA2B0C" w:rsidP="00DA2B0C">
      <w:r>
        <w:t xml:space="preserve">That cubicle can get pretty lonely.... take </w:t>
      </w:r>
      <w:r w:rsidR="00450EF3">
        <w:t>DAVE</w:t>
      </w:r>
      <w:r>
        <w:t xml:space="preserve"> along</w:t>
      </w:r>
      <w:bookmarkStart w:id="0" w:name="_GoBack"/>
      <w:bookmarkEnd w:id="0"/>
    </w:p>
    <w:sectPr w:rsidR="00DA2B0C" w:rsidSect="009939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0C"/>
    <w:rsid w:val="00062931"/>
    <w:rsid w:val="00121B33"/>
    <w:rsid w:val="001823A1"/>
    <w:rsid w:val="001F2AAA"/>
    <w:rsid w:val="0029090B"/>
    <w:rsid w:val="003260A4"/>
    <w:rsid w:val="00371E0D"/>
    <w:rsid w:val="003822EA"/>
    <w:rsid w:val="003A2F09"/>
    <w:rsid w:val="003F619B"/>
    <w:rsid w:val="004238F0"/>
    <w:rsid w:val="00450EF3"/>
    <w:rsid w:val="00484C76"/>
    <w:rsid w:val="004B3DD9"/>
    <w:rsid w:val="004E7763"/>
    <w:rsid w:val="005175C8"/>
    <w:rsid w:val="005D13A4"/>
    <w:rsid w:val="00666FAE"/>
    <w:rsid w:val="006906D4"/>
    <w:rsid w:val="006E7D08"/>
    <w:rsid w:val="00792370"/>
    <w:rsid w:val="007D4EA5"/>
    <w:rsid w:val="008C7E28"/>
    <w:rsid w:val="008E2D76"/>
    <w:rsid w:val="00915A46"/>
    <w:rsid w:val="009374A2"/>
    <w:rsid w:val="009939CE"/>
    <w:rsid w:val="009D604E"/>
    <w:rsid w:val="00A375F6"/>
    <w:rsid w:val="00A70A7F"/>
    <w:rsid w:val="00B171F4"/>
    <w:rsid w:val="00B6282E"/>
    <w:rsid w:val="00DA2B0C"/>
    <w:rsid w:val="00E010A2"/>
    <w:rsid w:val="00E060CC"/>
    <w:rsid w:val="00E469F8"/>
    <w:rsid w:val="00E57267"/>
    <w:rsid w:val="00EC40C7"/>
    <w:rsid w:val="00F3508D"/>
    <w:rsid w:val="00F5747A"/>
    <w:rsid w:val="00FA1965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40652-A909-41BB-ADA3-99F3E7C2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\Documents\Custom%20Office%20Templates\FMI%20lin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FMI liners</Template>
  <TotalTime>36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FMI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Joel Folger</dc:creator>
  <cp:keywords/>
  <dc:description/>
  <cp:lastModifiedBy>Joel Folger</cp:lastModifiedBy>
  <cp:revision>4</cp:revision>
  <dcterms:created xsi:type="dcterms:W3CDTF">2017-01-04T20:24:00Z</dcterms:created>
  <dcterms:modified xsi:type="dcterms:W3CDTF">2017-01-04T21:00:00Z</dcterms:modified>
</cp:coreProperties>
</file>