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  <w:gridCol w:w="1190"/>
      </w:tblGrid>
      <w:tr w:rsidR="009939CE" w:rsidTr="009939CE">
        <w:tc>
          <w:tcPr>
            <w:tcW w:w="5868" w:type="dxa"/>
            <w:shd w:val="clear" w:color="auto" w:fill="FFFFFF"/>
          </w:tcPr>
          <w:p w:rsidR="009939CE" w:rsidRDefault="00121B33">
            <w:r>
              <w:rPr>
                <w:noProof/>
              </w:rPr>
              <w:drawing>
                <wp:inline distT="0" distB="0" distL="0" distR="0">
                  <wp:extent cx="6559550" cy="304800"/>
                  <wp:effectExtent l="0" t="0" r="0" b="0"/>
                  <wp:docPr id="1" name="Picture 1" descr="fmi letterhead lin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mi letterhead lin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  <w:shd w:val="clear" w:color="auto" w:fill="FFFFFF"/>
          </w:tcPr>
          <w:p w:rsidR="009939CE" w:rsidRPr="009939CE" w:rsidRDefault="000008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Outs phase 2</w:t>
            </w:r>
          </w:p>
        </w:tc>
      </w:tr>
    </w:tbl>
    <w:p w:rsidR="004E7763" w:rsidRDefault="004E7763"/>
    <w:p w:rsidR="00000800" w:rsidRPr="000B7E95" w:rsidRDefault="00000800" w:rsidP="00000800">
      <w:r w:rsidRPr="000B7E95">
        <w:t xml:space="preserve">OKAY THEN… HERE’S ANOTHER STACK OF MUSIC </w:t>
      </w:r>
      <w:r w:rsidR="00A92832">
        <w:t>DAVE</w:t>
      </w:r>
      <w:r w:rsidRPr="000B7E95">
        <w:t xml:space="preserve"> WANTS TO PLAY FOR YA… </w:t>
      </w:r>
    </w:p>
    <w:p w:rsidR="00000800" w:rsidRPr="000B7E95" w:rsidRDefault="00000800" w:rsidP="00000800">
      <w:r w:rsidRPr="000B7E95">
        <w:t> </w:t>
      </w:r>
    </w:p>
    <w:p w:rsidR="00000800" w:rsidRPr="000B7E95" w:rsidRDefault="00000800" w:rsidP="00000800">
      <w:r w:rsidRPr="000B7E95">
        <w:t xml:space="preserve">Nothing makes </w:t>
      </w:r>
      <w:r w:rsidR="00A92832">
        <w:t>DAVE</w:t>
      </w:r>
      <w:r w:rsidRPr="000B7E95">
        <w:t xml:space="preserve"> happier than playing a lot of music. </w:t>
      </w:r>
      <w:r>
        <w:t xml:space="preserve"> So, let’s keep </w:t>
      </w:r>
      <w:r w:rsidR="00A92832">
        <w:t>DAVE</w:t>
      </w:r>
      <w:r>
        <w:t xml:space="preserve"> happy.  He’</w:t>
      </w:r>
      <w:r w:rsidRPr="000B7E95">
        <w:t>s the boss.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It’s like a bright light at the end of a very short tunnel.  More of </w:t>
      </w:r>
      <w:r w:rsidR="00A92832">
        <w:t>DAVE</w:t>
      </w:r>
      <w:r w:rsidRPr="000B7E95">
        <w:t>’s music now.</w:t>
      </w:r>
    </w:p>
    <w:p w:rsidR="00000800" w:rsidRPr="000B7E95" w:rsidRDefault="00000800" w:rsidP="00000800">
      <w:r w:rsidRPr="000B7E95">
        <w:t xml:space="preserve">  </w:t>
      </w:r>
    </w:p>
    <w:p w:rsidR="00000800" w:rsidRPr="000B7E95" w:rsidRDefault="00A92832" w:rsidP="00000800">
      <w:r>
        <w:t>DAVE</w:t>
      </w:r>
      <w:r w:rsidR="00000800" w:rsidRPr="000B7E95">
        <w:t xml:space="preserve"> appreciates you hanging out through that short break.  Now here’s a lot of </w:t>
      </w:r>
      <w:r>
        <w:t>DAVE</w:t>
      </w:r>
      <w:r w:rsidR="00000800" w:rsidRPr="000B7E95">
        <w:t xml:space="preserve">’s music. </w:t>
      </w:r>
    </w:p>
    <w:p w:rsidR="00000800" w:rsidRPr="000B7E95" w:rsidRDefault="00000800" w:rsidP="00000800">
      <w:r w:rsidRPr="000B7E95">
        <w:t xml:space="preserve"> </w:t>
      </w:r>
    </w:p>
    <w:p w:rsidR="00000800" w:rsidRPr="000B7E95" w:rsidRDefault="00A92832" w:rsidP="00000800">
      <w:r>
        <w:t>Dave</w:t>
      </w:r>
      <w:r w:rsidR="00000800" w:rsidRPr="000B7E95">
        <w:t>’s recharged for a little more action.  Now where did he put the feathers?</w:t>
      </w:r>
    </w:p>
    <w:p w:rsidR="00000800" w:rsidRPr="000B7E95" w:rsidRDefault="00000800" w:rsidP="00000800"/>
    <w:p w:rsidR="00000800" w:rsidRPr="000B7E95" w:rsidRDefault="00A92832" w:rsidP="00000800">
      <w:r>
        <w:t>Dave</w:t>
      </w:r>
      <w:r w:rsidR="00000800" w:rsidRPr="000B7E95">
        <w:t xml:space="preserve"> wanted to let you know the song he’s about to play, will also be playing on his website.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Sorry, </w:t>
      </w:r>
      <w:r w:rsidR="00A92832">
        <w:t>Dave</w:t>
      </w:r>
      <w:r w:rsidRPr="000B7E95">
        <w:t xml:space="preserve"> couldn’t hold his breath any longer.  Here comes another bunch of songs in a row.</w:t>
      </w:r>
    </w:p>
    <w:p w:rsidR="00000800" w:rsidRPr="000B7E95" w:rsidRDefault="00000800" w:rsidP="00000800"/>
    <w:p w:rsidR="00000800" w:rsidRPr="000B7E95" w:rsidRDefault="00A92832" w:rsidP="00000800">
      <w:r>
        <w:t>Dave</w:t>
      </w:r>
      <w:r w:rsidR="00000800" w:rsidRPr="000B7E95">
        <w:t>’s mood ring just turned green—time to bring on the tunes!</w:t>
      </w:r>
    </w:p>
    <w:p w:rsidR="00000800" w:rsidRPr="000B7E95" w:rsidRDefault="00000800" w:rsidP="00000800"/>
    <w:p w:rsidR="00000800" w:rsidRPr="000B7E95" w:rsidRDefault="00000800" w:rsidP="00000800">
      <w:r w:rsidRPr="000B7E95">
        <w:t>Alright, let’s reboot this station and get back to the music!</w:t>
      </w:r>
    </w:p>
    <w:p w:rsidR="00000800" w:rsidRPr="000B7E95" w:rsidRDefault="00000800" w:rsidP="00000800"/>
    <w:p w:rsidR="00000800" w:rsidRPr="000B7E95" w:rsidRDefault="00000800" w:rsidP="00000800">
      <w:r w:rsidRPr="000B7E95">
        <w:t>The wheels on the bus go round and the records too because of our fine sponsors…</w:t>
      </w:r>
      <w:r w:rsidR="00A92832">
        <w:t>Dave</w:t>
      </w:r>
      <w:r w:rsidRPr="000B7E95">
        <w:t xml:space="preserve"> says thanks</w:t>
      </w:r>
    </w:p>
    <w:p w:rsidR="00000800" w:rsidRPr="000B7E95" w:rsidRDefault="00000800" w:rsidP="00000800"/>
    <w:p w:rsidR="00000800" w:rsidRPr="000B7E95" w:rsidRDefault="00A92832" w:rsidP="00000800">
      <w:r>
        <w:t>DAVE</w:t>
      </w:r>
      <w:r w:rsidR="00000800" w:rsidRPr="000B7E95">
        <w:t xml:space="preserve"> has changed his battery and now that the light is green it’s go time.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Uh oh, </w:t>
      </w:r>
      <w:r w:rsidR="00A92832">
        <w:t>Dave</w:t>
      </w:r>
      <w:r w:rsidRPr="000B7E95">
        <w:t>’s button is stuck on shuffle…wait that’s a good thing</w:t>
      </w:r>
    </w:p>
    <w:p w:rsidR="00000800" w:rsidRPr="000B7E95" w:rsidRDefault="00000800" w:rsidP="00000800"/>
    <w:p w:rsidR="00000800" w:rsidRPr="000B7E95" w:rsidRDefault="00000800" w:rsidP="00000800">
      <w:r w:rsidRPr="000B7E95">
        <w:t>And now the power of the play button….</w:t>
      </w:r>
    </w:p>
    <w:p w:rsidR="00000800" w:rsidRPr="000B7E95" w:rsidRDefault="00000800" w:rsidP="00000800"/>
    <w:p w:rsidR="00000800" w:rsidRPr="000B7E95" w:rsidRDefault="00000800" w:rsidP="00000800">
      <w:r w:rsidRPr="000B7E95">
        <w:t>Like the Swallows returning to Capistrano…</w:t>
      </w:r>
      <w:r w:rsidR="00A92832">
        <w:t>Dave’s</w:t>
      </w:r>
      <w:r w:rsidRPr="000B7E95">
        <w:t xml:space="preserve"> back with a flock of tunes… without the “droppings”! 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That stop was like routine maintenance on your car…now, back </w:t>
      </w:r>
      <w:r w:rsidR="00A92832">
        <w:t>Dave</w:t>
      </w:r>
      <w:r w:rsidRPr="000B7E95">
        <w:t>’s musical highway.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You never have to worry about </w:t>
      </w:r>
      <w:r w:rsidR="00A92832">
        <w:t>Dave</w:t>
      </w:r>
      <w:r w:rsidRPr="000B7E95">
        <w:t xml:space="preserve"> being gone too long….See he’s back now.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Justin brought sexy back, </w:t>
      </w:r>
      <w:r w:rsidR="00A92832">
        <w:t>Dave</w:t>
      </w:r>
      <w:r w:rsidRPr="000B7E95">
        <w:t>’s bringing music back right now.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And now, a </w:t>
      </w:r>
      <w:r w:rsidR="00A92832">
        <w:t>Dave</w:t>
      </w:r>
      <w:r w:rsidRPr="000B7E95">
        <w:t>-FM Disclaimer before we head back into the music.  (</w:t>
      </w:r>
      <w:proofErr w:type="gramStart"/>
      <w:r w:rsidRPr="000B7E95">
        <w:t>pause</w:t>
      </w:r>
      <w:proofErr w:type="gramEnd"/>
      <w:r w:rsidRPr="000B7E95">
        <w:t>)  Enjoy.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The commercials on </w:t>
      </w:r>
      <w:r w:rsidR="00A92832">
        <w:t>Dave</w:t>
      </w:r>
      <w:r w:rsidRPr="000B7E95">
        <w:t>’s station are made using renewable resources. Not sure about the CDs.</w:t>
      </w:r>
    </w:p>
    <w:p w:rsidR="00000800" w:rsidRPr="000B7E95" w:rsidRDefault="00000800" w:rsidP="00000800"/>
    <w:p w:rsidR="00000800" w:rsidRPr="000B7E95" w:rsidRDefault="00A92832" w:rsidP="00000800">
      <w:r>
        <w:t>Dave</w:t>
      </w:r>
      <w:r w:rsidR="00000800" w:rsidRPr="000B7E95">
        <w:t>’s station gives you just the right amount of that, so he can give you this!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Behind every great commercial break on </w:t>
      </w:r>
      <w:r w:rsidR="00A92832">
        <w:t>DAVE</w:t>
      </w:r>
      <w:r w:rsidRPr="000B7E95">
        <w:t xml:space="preserve"> stands a ton of music ready to be played in a row.</w:t>
      </w:r>
    </w:p>
    <w:p w:rsidR="00000800" w:rsidRPr="000B7E95" w:rsidRDefault="00000800" w:rsidP="00000800"/>
    <w:p w:rsidR="00000800" w:rsidRPr="000B7E95" w:rsidRDefault="00A92832" w:rsidP="00000800">
      <w:r>
        <w:t>Dave</w:t>
      </w:r>
      <w:r w:rsidR="00000800" w:rsidRPr="000B7E95">
        <w:t>’s ready for action. Are your ears?</w:t>
      </w:r>
    </w:p>
    <w:p w:rsidR="00000800" w:rsidRPr="000B7E95" w:rsidRDefault="00000800" w:rsidP="00000800"/>
    <w:p w:rsidR="00000800" w:rsidRPr="000B7E95" w:rsidRDefault="00000800" w:rsidP="00000800">
      <w:r w:rsidRPr="000B7E95">
        <w:t>Time for some fun.  Let’s try musical chairs! Ready? Go!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Now that </w:t>
      </w:r>
      <w:r w:rsidR="00A92832">
        <w:t>Dave</w:t>
      </w:r>
      <w:r w:rsidRPr="000B7E95">
        <w:t>’s done shaking up all of the cans of pop in the sales fridge, it’s time for more music.</w:t>
      </w:r>
    </w:p>
    <w:p w:rsidR="00000800" w:rsidRPr="000B7E95" w:rsidRDefault="00000800" w:rsidP="00000800"/>
    <w:p w:rsidR="00000800" w:rsidRPr="000B7E95" w:rsidRDefault="00000800" w:rsidP="00000800">
      <w:r w:rsidRPr="000B7E95">
        <w:t xml:space="preserve">The great and powerful </w:t>
      </w:r>
      <w:r w:rsidR="00A92832">
        <w:t>Dave</w:t>
      </w:r>
      <w:r w:rsidRPr="000B7E95">
        <w:t xml:space="preserve"> now grants you more music! Pay no attention to the man behind the curtain.</w:t>
      </w:r>
    </w:p>
    <w:p w:rsidR="00000800" w:rsidRDefault="00000800"/>
    <w:p w:rsidR="00000800" w:rsidRPr="00BB7B23" w:rsidRDefault="00000800" w:rsidP="00000800">
      <w:r w:rsidRPr="00BB7B23">
        <w:t xml:space="preserve">How much music </w:t>
      </w:r>
      <w:r w:rsidR="00A92832">
        <w:t>DAVE</w:t>
      </w:r>
      <w:r w:rsidRPr="00BB7B23">
        <w:t xml:space="preserve"> can fit into the next hour?  Well let’s find out now.</w:t>
      </w:r>
    </w:p>
    <w:p w:rsidR="00000800" w:rsidRPr="00BB7B23" w:rsidRDefault="00000800" w:rsidP="00000800"/>
    <w:p w:rsidR="00000800" w:rsidRPr="00BB7B23" w:rsidRDefault="00000800" w:rsidP="00000800">
      <w:r w:rsidRPr="00BB7B23">
        <w:lastRenderedPageBreak/>
        <w:t xml:space="preserve">Before </w:t>
      </w:r>
      <w:r w:rsidR="00A92832">
        <w:t>DAVE</w:t>
      </w:r>
      <w:r w:rsidRPr="00BB7B23">
        <w:t xml:space="preserve"> can start the next set of music, please slide your access card into the slot.  Access approved.</w:t>
      </w:r>
    </w:p>
    <w:p w:rsidR="00000800" w:rsidRPr="00BB7B23" w:rsidRDefault="00000800" w:rsidP="00000800">
      <w:r w:rsidRPr="00BB7B23">
        <w:t xml:space="preserve">  </w:t>
      </w:r>
    </w:p>
    <w:p w:rsidR="00000800" w:rsidRPr="00BB7B23" w:rsidRDefault="00000800" w:rsidP="00000800">
      <w:r w:rsidRPr="00BB7B23">
        <w:t xml:space="preserve">Pardon me </w:t>
      </w:r>
      <w:r w:rsidR="00A92832">
        <w:t>DAVE</w:t>
      </w:r>
      <w:r w:rsidRPr="00BB7B23">
        <w:t>, would you please pass the music?</w:t>
      </w:r>
    </w:p>
    <w:p w:rsidR="00000800" w:rsidRPr="00BB7B23" w:rsidRDefault="00000800" w:rsidP="00000800">
      <w:r w:rsidRPr="00BB7B23">
        <w:t xml:space="preserve">  </w:t>
      </w:r>
    </w:p>
    <w:p w:rsidR="00000800" w:rsidRPr="00BB7B23" w:rsidRDefault="00000800" w:rsidP="00000800">
      <w:r w:rsidRPr="00BB7B23">
        <w:t xml:space="preserve">You bring the radio, </w:t>
      </w:r>
      <w:r w:rsidR="00A92832">
        <w:t>DAVE</w:t>
      </w:r>
      <w:r w:rsidRPr="00BB7B23">
        <w:t xml:space="preserve"> brings the music.  More now!</w:t>
      </w:r>
    </w:p>
    <w:p w:rsidR="00000800" w:rsidRPr="00BB7B23" w:rsidRDefault="00000800" w:rsidP="00000800">
      <w:r w:rsidRPr="00BB7B23">
        <w:t xml:space="preserve">  </w:t>
      </w:r>
    </w:p>
    <w:p w:rsidR="00000800" w:rsidRPr="00BB7B23" w:rsidRDefault="00000800" w:rsidP="00000800">
      <w:r w:rsidRPr="00BB7B23">
        <w:t xml:space="preserve">If its heads, </w:t>
      </w:r>
      <w:r w:rsidR="00A92832">
        <w:t>DAVE</w:t>
      </w:r>
      <w:r w:rsidRPr="00BB7B23">
        <w:t xml:space="preserve"> plays another song, tails another ad.  Hey that’s a double headed quarter!   Music now</w:t>
      </w:r>
      <w:proofErr w:type="gramStart"/>
      <w:r w:rsidRPr="00BB7B23">
        <w:t>!.</w:t>
      </w:r>
      <w:proofErr w:type="gramEnd"/>
    </w:p>
    <w:p w:rsidR="00000800" w:rsidRPr="00BB7B23" w:rsidRDefault="00000800" w:rsidP="00000800"/>
    <w:p w:rsidR="00000800" w:rsidRPr="00BB7B23" w:rsidRDefault="00000800" w:rsidP="00000800">
      <w:r w:rsidRPr="00BB7B23">
        <w:t xml:space="preserve">Enjoy these </w:t>
      </w:r>
      <w:proofErr w:type="gramStart"/>
      <w:r w:rsidRPr="00BB7B23">
        <w:t>song's</w:t>
      </w:r>
      <w:proofErr w:type="gramEnd"/>
      <w:r w:rsidRPr="00BB7B23">
        <w:t xml:space="preserve"> while </w:t>
      </w:r>
      <w:r w:rsidR="00A92832">
        <w:t>Dave</w:t>
      </w:r>
      <w:r w:rsidRPr="00BB7B23">
        <w:t xml:space="preserve"> removes the tags from various Facebook photos.</w:t>
      </w:r>
    </w:p>
    <w:p w:rsidR="00000800" w:rsidRPr="00BB7B23" w:rsidRDefault="00000800" w:rsidP="00000800"/>
    <w:p w:rsidR="00000800" w:rsidRPr="00BB7B23" w:rsidRDefault="00000800" w:rsidP="00000800">
      <w:proofErr w:type="spellStart"/>
      <w:r w:rsidRPr="00BB7B23">
        <w:t>Whewww</w:t>
      </w:r>
      <w:proofErr w:type="spellEnd"/>
      <w:r w:rsidRPr="00BB7B23">
        <w:t xml:space="preserve">, Now that's done </w:t>
      </w:r>
      <w:r w:rsidR="00A92832">
        <w:t>DAVE</w:t>
      </w:r>
      <w:r w:rsidRPr="00BB7B23">
        <w:t xml:space="preserve"> is back to official business...Music...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ONE FOR THE MONEY, TWO FOR THE SHOW…OH HECK, HERE’S MORE </w:t>
      </w:r>
      <w:r w:rsidR="00A92832">
        <w:t>DAVE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TAH DAH!  IT’S MORE </w:t>
      </w:r>
      <w:r w:rsidR="00A92832">
        <w:t>DAVE</w:t>
      </w:r>
    </w:p>
    <w:p w:rsidR="00000800" w:rsidRPr="00BB7B23" w:rsidRDefault="00000800" w:rsidP="00000800"/>
    <w:p w:rsidR="00000800" w:rsidRPr="00BB7B23" w:rsidRDefault="00A92832" w:rsidP="00000800">
      <w:r>
        <w:t>Dave</w:t>
      </w:r>
      <w:r w:rsidR="00000800" w:rsidRPr="00BB7B23">
        <w:t xml:space="preserve"> has been working on a new 3-D music player, see if you can hear the difference</w:t>
      </w:r>
    </w:p>
    <w:p w:rsidR="00000800" w:rsidRPr="00BB7B23" w:rsidRDefault="00000800" w:rsidP="00000800"/>
    <w:p w:rsidR="00000800" w:rsidRPr="00BB7B23" w:rsidRDefault="00A92832" w:rsidP="00000800">
      <w:r>
        <w:t>Dave</w:t>
      </w:r>
      <w:r w:rsidR="00000800" w:rsidRPr="00BB7B23">
        <w:t>’s done changing the needle on his turntable…He picked this tune to see if it’s working.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Let the audio-food frenzy begin on </w:t>
      </w:r>
      <w:r w:rsidR="00A92832">
        <w:t>Dave</w:t>
      </w:r>
      <w:r w:rsidRPr="00BB7B23">
        <w:t>-FM!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HAVE A LONG SET OF MUSIC…YOU’VE EARNED IT. </w:t>
      </w:r>
    </w:p>
    <w:p w:rsidR="00000800" w:rsidRPr="00BB7B23" w:rsidRDefault="00000800" w:rsidP="00000800"/>
    <w:p w:rsidR="00000800" w:rsidRPr="00BB7B23" w:rsidRDefault="00A92832" w:rsidP="00000800">
      <w:r>
        <w:t>Dave</w:t>
      </w:r>
      <w:r w:rsidR="00000800" w:rsidRPr="00BB7B23">
        <w:t xml:space="preserve"> would like you to please take your seats again.  The next act is about to start.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Back with more of </w:t>
      </w:r>
      <w:r w:rsidR="00A92832">
        <w:t>Dave</w:t>
      </w:r>
      <w:r w:rsidRPr="00BB7B23">
        <w:t>’s bountiful mix of memorable music.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Back with </w:t>
      </w:r>
      <w:r w:rsidR="00A92832">
        <w:t>Dave</w:t>
      </w:r>
      <w:r w:rsidRPr="00BB7B23">
        <w:t>’s next regularly scheduled random selection.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Back with another of </w:t>
      </w:r>
      <w:r w:rsidR="00A92832">
        <w:t>Dave</w:t>
      </w:r>
      <w:r w:rsidRPr="00BB7B23">
        <w:t>’s favorites...he has thousands of them.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Returning you now to </w:t>
      </w:r>
      <w:r w:rsidR="00A92832">
        <w:t>Dave</w:t>
      </w:r>
      <w:r w:rsidRPr="00BB7B23">
        <w:t>’s battery of melodious memories.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Returning you now to </w:t>
      </w:r>
      <w:r w:rsidR="00A92832">
        <w:t>Dave</w:t>
      </w:r>
      <w:r w:rsidRPr="00BB7B23">
        <w:t>’s body of titillating titles.</w:t>
      </w:r>
    </w:p>
    <w:p w:rsidR="00000800" w:rsidRPr="00BB7B23" w:rsidRDefault="00000800" w:rsidP="00000800"/>
    <w:p w:rsidR="00000800" w:rsidRPr="00BB7B23" w:rsidRDefault="00000800" w:rsidP="00000800">
      <w:proofErr w:type="gramStart"/>
      <w:r w:rsidRPr="00BB7B23">
        <w:t>Break's</w:t>
      </w:r>
      <w:proofErr w:type="gramEnd"/>
      <w:r w:rsidRPr="00BB7B23">
        <w:t xml:space="preserve"> over. Time for more </w:t>
      </w:r>
      <w:r w:rsidR="00A92832">
        <w:t>Dave</w:t>
      </w:r>
      <w:r w:rsidRPr="00BB7B23">
        <w:t xml:space="preserve">. </w:t>
      </w:r>
    </w:p>
    <w:p w:rsidR="00000800" w:rsidRPr="00BB7B23" w:rsidRDefault="00000800" w:rsidP="00000800"/>
    <w:p w:rsidR="00000800" w:rsidRPr="00BB7B23" w:rsidRDefault="00000800" w:rsidP="00000800">
      <w:r w:rsidRPr="00BB7B23">
        <w:t>You're not going to pay a lot for this bunch of songs in a row.</w:t>
      </w:r>
    </w:p>
    <w:p w:rsidR="00000800" w:rsidRPr="00BB7B23" w:rsidRDefault="00000800" w:rsidP="00000800"/>
    <w:p w:rsidR="00000800" w:rsidRPr="00BB7B23" w:rsidRDefault="00A92832" w:rsidP="00000800">
      <w:r>
        <w:t>DAVE</w:t>
      </w:r>
      <w:r w:rsidR="00000800" w:rsidRPr="00BB7B23">
        <w:t xml:space="preserve"> FM is just a festival of tunes.  Let the festival begin!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More </w:t>
      </w:r>
      <w:r w:rsidR="00A92832">
        <w:t>Dave</w:t>
      </w:r>
      <w:r w:rsidRPr="00BB7B23">
        <w:t xml:space="preserve"> now…….</w:t>
      </w:r>
    </w:p>
    <w:p w:rsidR="00000800" w:rsidRPr="00BB7B23" w:rsidRDefault="00000800" w:rsidP="00000800"/>
    <w:p w:rsidR="00000800" w:rsidRPr="00BB7B23" w:rsidRDefault="00000800" w:rsidP="00000800">
      <w:r w:rsidRPr="00BB7B23">
        <w:t xml:space="preserve">Happiness comes to those who wait …..That’s long enough… more </w:t>
      </w:r>
      <w:r w:rsidR="00A92832">
        <w:t>Dave</w:t>
      </w:r>
      <w:r w:rsidRPr="00BB7B23">
        <w:t xml:space="preserve"> now.</w:t>
      </w:r>
    </w:p>
    <w:p w:rsidR="00000800" w:rsidRPr="00BB7B23" w:rsidRDefault="00000800" w:rsidP="00000800"/>
    <w:p w:rsidR="00000800" w:rsidRPr="005B07D8" w:rsidRDefault="00A92832" w:rsidP="00000800">
      <w:bookmarkStart w:id="0" w:name="_GoBack"/>
      <w:bookmarkEnd w:id="0"/>
      <w:r>
        <w:t>DAVE</w:t>
      </w:r>
      <w:r w:rsidR="00000800" w:rsidRPr="005B07D8">
        <w:t xml:space="preserve"> could do some long drawn out thing to get back into the music, or he could hit play.</w:t>
      </w:r>
    </w:p>
    <w:p w:rsidR="00000800" w:rsidRPr="005B07D8" w:rsidRDefault="00000800" w:rsidP="00000800"/>
    <w:p w:rsidR="00000800" w:rsidRPr="005B07D8" w:rsidRDefault="00000800" w:rsidP="00000800">
      <w:r w:rsidRPr="005B07D8">
        <w:t xml:space="preserve">Thank one of </w:t>
      </w:r>
      <w:r w:rsidR="00A92832">
        <w:t>DAVE</w:t>
      </w:r>
      <w:r w:rsidRPr="005B07D8">
        <w:t xml:space="preserve">’s advertisers for all the free music.  Back to it. </w:t>
      </w:r>
    </w:p>
    <w:p w:rsidR="00000800" w:rsidRPr="005B07D8" w:rsidRDefault="00000800" w:rsidP="00000800"/>
    <w:p w:rsidR="00000800" w:rsidRPr="005B07D8" w:rsidRDefault="00A92832" w:rsidP="00000800">
      <w:r>
        <w:t>DAVE</w:t>
      </w:r>
      <w:r w:rsidR="00000800" w:rsidRPr="005B07D8">
        <w:t xml:space="preserve">’s now going to hit the magic fun button, ok actually it’s just the play button.  </w:t>
      </w:r>
    </w:p>
    <w:p w:rsidR="00000800" w:rsidRPr="005B07D8" w:rsidRDefault="00000800" w:rsidP="00000800"/>
    <w:p w:rsidR="00000800" w:rsidRPr="005B07D8" w:rsidRDefault="00000800" w:rsidP="00000800">
      <w:r w:rsidRPr="005B07D8">
        <w:t xml:space="preserve">This is the easiest part of </w:t>
      </w:r>
      <w:r w:rsidR="00A92832">
        <w:t>DAVE</w:t>
      </w:r>
      <w:r w:rsidRPr="005B07D8">
        <w:t xml:space="preserve">’s job, activate shuffle mode and press play.  </w:t>
      </w:r>
    </w:p>
    <w:p w:rsidR="00000800" w:rsidRPr="005B07D8" w:rsidRDefault="00000800" w:rsidP="00000800"/>
    <w:p w:rsidR="00000800" w:rsidRPr="005B07D8" w:rsidRDefault="00A92832" w:rsidP="00000800">
      <w:r>
        <w:t>Dave</w:t>
      </w:r>
      <w:r w:rsidR="00000800" w:rsidRPr="005B07D8">
        <w:t xml:space="preserve"> can’t text and play music at the same time, so if you are waiting for a message, it will be a while.</w:t>
      </w:r>
    </w:p>
    <w:p w:rsidR="00000800" w:rsidRPr="005B07D8" w:rsidRDefault="00000800" w:rsidP="00000800"/>
    <w:p w:rsidR="00000800" w:rsidRPr="005B07D8" w:rsidRDefault="00A92832" w:rsidP="00000800">
      <w:r>
        <w:t>Dave</w:t>
      </w:r>
      <w:r w:rsidR="00000800" w:rsidRPr="005B07D8">
        <w:t xml:space="preserve"> never liked being sent to "time out". Back to the music.</w:t>
      </w:r>
    </w:p>
    <w:p w:rsidR="00000800" w:rsidRPr="005B07D8" w:rsidRDefault="00000800" w:rsidP="00000800">
      <w:r w:rsidRPr="005B07D8">
        <w:t xml:space="preserve">    </w:t>
      </w:r>
    </w:p>
    <w:p w:rsidR="00000800" w:rsidRPr="005B07D8" w:rsidRDefault="00000800" w:rsidP="00000800">
      <w:r w:rsidRPr="005B07D8">
        <w:t xml:space="preserve">Musical </w:t>
      </w:r>
      <w:proofErr w:type="spellStart"/>
      <w:r w:rsidRPr="005B07D8">
        <w:t>Interuptus</w:t>
      </w:r>
      <w:proofErr w:type="spellEnd"/>
      <w:r w:rsidRPr="005B07D8">
        <w:t xml:space="preserve">. It happens to a lot of guys. Uh, anyway ... </w:t>
      </w:r>
      <w:r w:rsidR="00A92832">
        <w:t>DAVE</w:t>
      </w:r>
      <w:r w:rsidRPr="005B07D8">
        <w:t xml:space="preserve"> says back to the music.</w:t>
      </w:r>
    </w:p>
    <w:p w:rsidR="00000800" w:rsidRPr="005B07D8" w:rsidRDefault="00000800" w:rsidP="00000800">
      <w:r w:rsidRPr="005B07D8">
        <w:t xml:space="preserve">    </w:t>
      </w:r>
    </w:p>
    <w:p w:rsidR="00000800" w:rsidRPr="005B07D8" w:rsidRDefault="00000800" w:rsidP="00000800">
      <w:r w:rsidRPr="005B07D8">
        <w:t>Zombies are coming to eat your brain. Quick! Listen to more music!</w:t>
      </w:r>
    </w:p>
    <w:p w:rsidR="00000800" w:rsidRPr="005B07D8" w:rsidRDefault="00000800" w:rsidP="00000800">
      <w:r w:rsidRPr="005B07D8">
        <w:t xml:space="preserve">    </w:t>
      </w:r>
    </w:p>
    <w:p w:rsidR="00000800" w:rsidRPr="005B07D8" w:rsidRDefault="00A92832" w:rsidP="00000800">
      <w:r>
        <w:t>Dave</w:t>
      </w:r>
      <w:r w:rsidR="00000800" w:rsidRPr="005B07D8">
        <w:t xml:space="preserve"> has found the secret to happiness. It involves more music. And also, bacon.</w:t>
      </w:r>
    </w:p>
    <w:p w:rsidR="00000800" w:rsidRPr="005B07D8" w:rsidRDefault="00000800" w:rsidP="00000800"/>
    <w:p w:rsidR="00000800" w:rsidRPr="005B07D8" w:rsidRDefault="00000800" w:rsidP="00000800">
      <w:r w:rsidRPr="005B07D8">
        <w:t>(</w:t>
      </w:r>
      <w:proofErr w:type="gramStart"/>
      <w:r w:rsidRPr="005B07D8">
        <w:t>quick</w:t>
      </w:r>
      <w:proofErr w:type="gramEnd"/>
      <w:r w:rsidRPr="005B07D8">
        <w:t>)  SONGS, TUNES, TRACKS, DITTIES, JAMS, COMPOSITIONS (pause, then normal pace</w:t>
      </w:r>
      <w:proofErr w:type="gramStart"/>
      <w:r w:rsidRPr="005B07D8">
        <w:t>)  MUSIC</w:t>
      </w:r>
      <w:proofErr w:type="gramEnd"/>
      <w:r w:rsidRPr="005B07D8">
        <w:t xml:space="preserve"> IS BACK, ON </w:t>
      </w:r>
      <w:r w:rsidR="00A92832">
        <w:t>DAVE</w:t>
      </w:r>
      <w:r w:rsidRPr="005B07D8">
        <w:t>...</w:t>
      </w:r>
    </w:p>
    <w:p w:rsidR="00000800" w:rsidRPr="005B07D8" w:rsidRDefault="00000800" w:rsidP="00000800"/>
    <w:p w:rsidR="00000800" w:rsidRPr="005B07D8" w:rsidRDefault="00000800" w:rsidP="00000800">
      <w:r w:rsidRPr="005B07D8">
        <w:t xml:space="preserve">LIKE BASEBALL PLAYERS RETURNING FOR SPRING TRAINING, </w:t>
      </w:r>
      <w:r w:rsidR="00A92832">
        <w:t>DAVE</w:t>
      </w:r>
      <w:r w:rsidRPr="005B07D8">
        <w:t>'S MUSIC IS BACK!</w:t>
      </w:r>
    </w:p>
    <w:p w:rsidR="00000800" w:rsidRPr="005B07D8" w:rsidRDefault="00000800" w:rsidP="00000800"/>
    <w:p w:rsidR="00000800" w:rsidRPr="005B07D8" w:rsidRDefault="00A92832" w:rsidP="00000800">
      <w:r>
        <w:t>Dave</w:t>
      </w:r>
      <w:r w:rsidR="00000800" w:rsidRPr="005B07D8">
        <w:t xml:space="preserve"> is back with a bunch of music that is no </w:t>
      </w:r>
      <w:proofErr w:type="spellStart"/>
      <w:r w:rsidR="00000800" w:rsidRPr="005B07D8">
        <w:t>patricler</w:t>
      </w:r>
      <w:proofErr w:type="spellEnd"/>
      <w:r w:rsidR="00000800" w:rsidRPr="005B07D8">
        <w:t xml:space="preserve"> order…..</w:t>
      </w:r>
    </w:p>
    <w:p w:rsidR="00000800" w:rsidRPr="005B07D8" w:rsidRDefault="00000800" w:rsidP="00000800"/>
    <w:p w:rsidR="00000800" w:rsidRPr="005B07D8" w:rsidRDefault="00000800" w:rsidP="00000800">
      <w:r w:rsidRPr="005B07D8">
        <w:t>1</w:t>
      </w:r>
      <w:proofErr w:type="gramStart"/>
      <w:r w:rsidRPr="005B07D8">
        <w:t>,2,3,4</w:t>
      </w:r>
      <w:proofErr w:type="gramEnd"/>
      <w:r w:rsidRPr="005B07D8">
        <w:t xml:space="preserve">….that is </w:t>
      </w:r>
      <w:r w:rsidR="00A92832">
        <w:t>Dave</w:t>
      </w:r>
      <w:r w:rsidRPr="005B07D8">
        <w:t xml:space="preserve">’s </w:t>
      </w:r>
      <w:proofErr w:type="spellStart"/>
      <w:r w:rsidRPr="005B07D8">
        <w:t>keycode</w:t>
      </w:r>
      <w:proofErr w:type="spellEnd"/>
      <w:r w:rsidRPr="005B07D8">
        <w:t xml:space="preserve"> to start the music (dead space)…..or his ATM pin number</w:t>
      </w:r>
    </w:p>
    <w:p w:rsidR="00000800" w:rsidRPr="005B07D8" w:rsidRDefault="00000800" w:rsidP="00000800"/>
    <w:p w:rsidR="00000800" w:rsidRPr="005B07D8" w:rsidRDefault="00000800" w:rsidP="00000800">
      <w:r w:rsidRPr="005B07D8">
        <w:t xml:space="preserve">Depart and start. Lead off and take off.  Different ways to say it’s time to get back to what </w:t>
      </w:r>
      <w:r w:rsidR="00A92832">
        <w:t>Dave</w:t>
      </w:r>
      <w:r w:rsidRPr="005B07D8">
        <w:t xml:space="preserve"> does best.</w:t>
      </w:r>
    </w:p>
    <w:p w:rsidR="00000800" w:rsidRPr="005B07D8" w:rsidRDefault="00000800" w:rsidP="00000800"/>
    <w:p w:rsidR="00000800" w:rsidRPr="005B07D8" w:rsidRDefault="00000800" w:rsidP="00000800">
      <w:r w:rsidRPr="005B07D8">
        <w:t xml:space="preserve">Here is </w:t>
      </w:r>
      <w:r w:rsidR="00A92832">
        <w:t>Dave</w:t>
      </w:r>
      <w:r w:rsidRPr="005B07D8">
        <w:t>, back to flex his musical muscle.</w:t>
      </w:r>
    </w:p>
    <w:p w:rsidR="00000800" w:rsidRPr="005B07D8" w:rsidRDefault="00000800" w:rsidP="00000800"/>
    <w:p w:rsidR="00000800" w:rsidRPr="005B07D8" w:rsidRDefault="00000800" w:rsidP="00000800">
      <w:r w:rsidRPr="005B07D8">
        <w:t xml:space="preserve">Tapping the “57” on a Heinz bottle gets the ketchup flowing.  Tapping </w:t>
      </w:r>
      <w:r w:rsidR="00A92832">
        <w:t>Dave</w:t>
      </w:r>
      <w:r w:rsidRPr="005B07D8">
        <w:t xml:space="preserve"> gets the music flowing.</w:t>
      </w:r>
    </w:p>
    <w:p w:rsidR="00000800" w:rsidRPr="005B07D8" w:rsidRDefault="00000800" w:rsidP="00000800"/>
    <w:p w:rsidR="00000800" w:rsidRPr="005B07D8" w:rsidRDefault="00A92832" w:rsidP="00000800">
      <w:r>
        <w:t>Dave</w:t>
      </w:r>
      <w:r w:rsidR="00000800" w:rsidRPr="005B07D8">
        <w:t>’s Radio Emporium is ready for business!  Here, let me open the door for you.</w:t>
      </w:r>
    </w:p>
    <w:p w:rsidR="00000800" w:rsidRPr="005B07D8" w:rsidRDefault="00000800" w:rsidP="00000800"/>
    <w:p w:rsidR="00000800" w:rsidRPr="005B07D8" w:rsidRDefault="00A92832" w:rsidP="00000800">
      <w:r>
        <w:t>Dave</w:t>
      </w:r>
      <w:r w:rsidR="00000800" w:rsidRPr="005B07D8">
        <w:t xml:space="preserve">- a rebel without a plan. More </w:t>
      </w:r>
      <w:r>
        <w:t>Dave</w:t>
      </w:r>
      <w:r w:rsidR="00000800" w:rsidRPr="005B07D8">
        <w:t xml:space="preserve"> now.</w:t>
      </w:r>
    </w:p>
    <w:p w:rsidR="00000800" w:rsidRPr="005B07D8" w:rsidRDefault="00000800" w:rsidP="00000800"/>
    <w:p w:rsidR="00000800" w:rsidRPr="005B07D8" w:rsidRDefault="00A92832" w:rsidP="00000800">
      <w:r>
        <w:t>Dave</w:t>
      </w:r>
      <w:r w:rsidR="00000800" w:rsidRPr="005B07D8">
        <w:t xml:space="preserve"> knows how to gain 20lbs in two weeks ask him how……now back to music, he knows that too.</w:t>
      </w:r>
    </w:p>
    <w:p w:rsidR="00000800" w:rsidRPr="005B07D8" w:rsidRDefault="00000800" w:rsidP="00000800"/>
    <w:p w:rsidR="00000800" w:rsidRPr="005B07D8" w:rsidRDefault="00A92832" w:rsidP="00000800">
      <w:r>
        <w:t>Dave</w:t>
      </w:r>
      <w:r w:rsidR="00000800" w:rsidRPr="005B07D8">
        <w:t>’s going to just play a bunch of songs in a row now…….</w:t>
      </w:r>
    </w:p>
    <w:p w:rsidR="00000800" w:rsidRDefault="00000800" w:rsidP="00000800"/>
    <w:p w:rsidR="00000800" w:rsidRDefault="00A92832" w:rsidP="00000800">
      <w:r>
        <w:t>DAVE</w:t>
      </w:r>
      <w:r w:rsidR="00000800">
        <w:t xml:space="preserve"> really needed that little time out to figure out what to play next.  I think he’s got it.</w:t>
      </w:r>
    </w:p>
    <w:p w:rsidR="00000800" w:rsidRDefault="00000800" w:rsidP="00000800"/>
    <w:p w:rsidR="00000800" w:rsidRDefault="00000800" w:rsidP="00000800">
      <w:r>
        <w:t>HOCUS POCUS, ALAKAZAM...  (</w:t>
      </w:r>
      <w:proofErr w:type="gramStart"/>
      <w:r>
        <w:t>pause</w:t>
      </w:r>
      <w:proofErr w:type="gramEnd"/>
      <w:r>
        <w:t xml:space="preserve">, frustrated)  </w:t>
      </w:r>
      <w:r w:rsidR="00A92832">
        <w:t>DAVE</w:t>
      </w:r>
      <w:r>
        <w:t>'S MAGIC WAND IS BROKEN</w:t>
      </w:r>
      <w:proofErr w:type="gramStart"/>
      <w:r>
        <w:t>..</w:t>
      </w:r>
      <w:proofErr w:type="gramEnd"/>
      <w:r>
        <w:t xml:space="preserve">  (</w:t>
      </w:r>
      <w:proofErr w:type="gramStart"/>
      <w:r>
        <w:t>startled</w:t>
      </w:r>
      <w:proofErr w:type="gramEnd"/>
      <w:r>
        <w:t xml:space="preserve">)  WHAT?  JUST PFLIP THIS SWITCH (click- </w:t>
      </w:r>
      <w:proofErr w:type="spellStart"/>
      <w:r>
        <w:t>slite</w:t>
      </w:r>
      <w:proofErr w:type="spellEnd"/>
      <w:r>
        <w:t xml:space="preserve"> pause</w:t>
      </w:r>
      <w:proofErr w:type="gramStart"/>
      <w:r>
        <w:t>)  HUH</w:t>
      </w:r>
      <w:proofErr w:type="gramEnd"/>
      <w:r>
        <w:t xml:space="preserve">...  THE MUSIC'S BACK! </w:t>
      </w:r>
    </w:p>
    <w:p w:rsidR="00000800" w:rsidRDefault="00000800" w:rsidP="00000800"/>
    <w:p w:rsidR="00000800" w:rsidRDefault="00000800" w:rsidP="00000800">
      <w:r>
        <w:t xml:space="preserve">Welcome to </w:t>
      </w:r>
      <w:r w:rsidR="00A92832">
        <w:t>Dave</w:t>
      </w:r>
      <w:r>
        <w:t xml:space="preserve">’s landfill of tunes!  Time to dump this one on </w:t>
      </w:r>
      <w:proofErr w:type="spellStart"/>
      <w:r>
        <w:t>ya</w:t>
      </w:r>
      <w:proofErr w:type="spellEnd"/>
      <w:r>
        <w:t>!</w:t>
      </w:r>
    </w:p>
    <w:p w:rsidR="00000800" w:rsidRDefault="00000800" w:rsidP="00000800"/>
    <w:p w:rsidR="00000800" w:rsidRDefault="00000800" w:rsidP="00000800">
      <w:r>
        <w:t>The CD’s are all locked and loaded…PULL!!!</w:t>
      </w:r>
    </w:p>
    <w:p w:rsidR="00000800" w:rsidRDefault="00000800"/>
    <w:sectPr w:rsidR="00000800" w:rsidSect="009939CE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800"/>
    <w:rsid w:val="00000800"/>
    <w:rsid w:val="00062931"/>
    <w:rsid w:val="00121B33"/>
    <w:rsid w:val="001823A1"/>
    <w:rsid w:val="001F2AAA"/>
    <w:rsid w:val="0029090B"/>
    <w:rsid w:val="003260A4"/>
    <w:rsid w:val="00371E0D"/>
    <w:rsid w:val="003822EA"/>
    <w:rsid w:val="003A2F09"/>
    <w:rsid w:val="003F619B"/>
    <w:rsid w:val="004238F0"/>
    <w:rsid w:val="00484C76"/>
    <w:rsid w:val="004E7763"/>
    <w:rsid w:val="005175C8"/>
    <w:rsid w:val="005D13A4"/>
    <w:rsid w:val="00666FAE"/>
    <w:rsid w:val="006E7D08"/>
    <w:rsid w:val="00792370"/>
    <w:rsid w:val="007D4EA5"/>
    <w:rsid w:val="008C7E28"/>
    <w:rsid w:val="008E2D76"/>
    <w:rsid w:val="00915A46"/>
    <w:rsid w:val="009374A2"/>
    <w:rsid w:val="009939CE"/>
    <w:rsid w:val="009D604E"/>
    <w:rsid w:val="00A375F6"/>
    <w:rsid w:val="00A70A7F"/>
    <w:rsid w:val="00A92832"/>
    <w:rsid w:val="00B171F4"/>
    <w:rsid w:val="00B6282E"/>
    <w:rsid w:val="00E010A2"/>
    <w:rsid w:val="00E060CC"/>
    <w:rsid w:val="00E469F8"/>
    <w:rsid w:val="00E5009C"/>
    <w:rsid w:val="00E57267"/>
    <w:rsid w:val="00F5747A"/>
    <w:rsid w:val="00FA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2628D-3238-437E-810D-FA6E81721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93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el\Documents\Custom%20Office%20Templates\FMI%20liner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FMI liners</Template>
  <TotalTime>12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FMI</Company>
  <LinksUpToDate>false</LinksUpToDate>
  <CharactersWithSpaces>5617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Joel Folger</dc:creator>
  <cp:keywords/>
  <dc:description/>
  <cp:lastModifiedBy>Joel Folger</cp:lastModifiedBy>
  <cp:revision>2</cp:revision>
  <dcterms:created xsi:type="dcterms:W3CDTF">2017-01-13T21:53:00Z</dcterms:created>
  <dcterms:modified xsi:type="dcterms:W3CDTF">2017-01-13T22:06:00Z</dcterms:modified>
</cp:coreProperties>
</file>