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190"/>
      </w:tblGrid>
      <w:tr w:rsidR="009939CE" w:rsidTr="009939CE">
        <w:tc>
          <w:tcPr>
            <w:tcW w:w="5868" w:type="dxa"/>
            <w:shd w:val="clear" w:color="auto" w:fill="FFFFFF"/>
          </w:tcPr>
          <w:p w:rsidR="009939CE" w:rsidRDefault="00121B33">
            <w:r>
              <w:rPr>
                <w:noProof/>
              </w:rPr>
              <w:drawing>
                <wp:inline distT="0" distB="0" distL="0" distR="0">
                  <wp:extent cx="655955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FFFFFF"/>
          </w:tcPr>
          <w:p w:rsidR="009939CE" w:rsidRPr="009939CE" w:rsidRDefault="00B91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IDs Phase 2</w:t>
            </w:r>
          </w:p>
        </w:tc>
      </w:tr>
    </w:tbl>
    <w:p w:rsidR="004E7763" w:rsidRDefault="004E7763"/>
    <w:p w:rsidR="00ED479F" w:rsidRPr="000877C2" w:rsidRDefault="00ED479F" w:rsidP="00ED479F">
      <w:r w:rsidRPr="000877C2">
        <w:t xml:space="preserve">When it comes to radio, </w:t>
      </w:r>
      <w:r>
        <w:t>Dave</w:t>
      </w:r>
      <w:r w:rsidRPr="000877C2">
        <w:t xml:space="preserve">’s pretty much a lawn full of plastic flamingos in-in an upscale neighborhood. </w:t>
      </w:r>
    </w:p>
    <w:p w:rsidR="00ED479F" w:rsidRPr="000877C2" w:rsidRDefault="00ED479F" w:rsidP="00ED479F"/>
    <w:p w:rsidR="00ED479F" w:rsidRPr="000877C2" w:rsidRDefault="00ED479F" w:rsidP="00ED479F">
      <w:r w:rsidRPr="000877C2">
        <w:t>(ID) Musical madness or melodic genius…</w:t>
      </w:r>
      <w:r>
        <w:t>Dave</w:t>
      </w:r>
      <w:r w:rsidRPr="000877C2">
        <w:t xml:space="preserve"> fm.</w:t>
      </w:r>
    </w:p>
    <w:p w:rsidR="00ED479F" w:rsidRPr="000877C2" w:rsidRDefault="00ED479F" w:rsidP="00ED479F"/>
    <w:p w:rsidR="00ED479F" w:rsidRPr="000877C2" w:rsidRDefault="00ED479F" w:rsidP="00ED479F">
      <w:r w:rsidRPr="000877C2">
        <w:t>(ID) A musical book on tape…only each song tells a different story</w:t>
      </w:r>
    </w:p>
    <w:p w:rsidR="00ED479F" w:rsidRPr="000877C2" w:rsidRDefault="00ED479F" w:rsidP="00ED479F"/>
    <w:p w:rsidR="00ED479F" w:rsidRPr="000877C2" w:rsidRDefault="00ED479F" w:rsidP="00ED479F">
      <w:r w:rsidRPr="000877C2">
        <w:t>Focus, Focus, Focus, ok just wanted to make sure you are ready for more great music.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Don’t ask questions… </w:t>
      </w:r>
      <w:r>
        <w:t>Dave</w:t>
      </w:r>
      <w:r w:rsidRPr="000877C2">
        <w:t xml:space="preserve"> knows what he’s doing, plus he’s heavily insured</w:t>
      </w:r>
    </w:p>
    <w:p w:rsidR="00ED479F" w:rsidRPr="000877C2" w:rsidRDefault="00ED479F" w:rsidP="00ED479F"/>
    <w:p w:rsidR="00ED479F" w:rsidRPr="000877C2" w:rsidRDefault="00ED479F" w:rsidP="00ED479F">
      <w:r w:rsidRPr="000877C2">
        <w:t>(</w:t>
      </w:r>
      <w:proofErr w:type="gramStart"/>
      <w:r w:rsidRPr="000877C2">
        <w:t>calls</w:t>
      </w:r>
      <w:proofErr w:type="gramEnd"/>
      <w:r w:rsidRPr="000877C2">
        <w:t>)</w:t>
      </w:r>
      <w:r>
        <w:t xml:space="preserve"> W</w:t>
      </w:r>
      <w:r w:rsidRPr="000877C2">
        <w:t xml:space="preserve">e call him </w:t>
      </w:r>
      <w:r>
        <w:t>Dave</w:t>
      </w:r>
      <w:r w:rsidRPr="000877C2">
        <w:t>, because genre jumping music man wouldn’t fit on a business card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Hey, look </w:t>
      </w:r>
      <w:proofErr w:type="gramStart"/>
      <w:r w:rsidRPr="000877C2">
        <w:t>it’s</w:t>
      </w:r>
      <w:proofErr w:type="gramEnd"/>
      <w:r w:rsidRPr="000877C2">
        <w:t xml:space="preserve"> Mr. &amp; Mrs. Variety’s baby boy (calls) but you can call him </w:t>
      </w:r>
      <w:r>
        <w:t>Dave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Nothing’s </w:t>
      </w:r>
      <w:proofErr w:type="gramStart"/>
      <w:r w:rsidRPr="000877C2">
        <w:t>more cool</w:t>
      </w:r>
      <w:proofErr w:type="gramEnd"/>
      <w:r w:rsidRPr="000877C2">
        <w:t xml:space="preserve"> than seeing a big </w:t>
      </w:r>
      <w:proofErr w:type="spellStart"/>
      <w:r w:rsidRPr="000877C2">
        <w:t>ol</w:t>
      </w:r>
      <w:proofErr w:type="spellEnd"/>
      <w:r w:rsidRPr="000877C2">
        <w:t xml:space="preserve">’ tower hooked up to </w:t>
      </w:r>
      <w:r>
        <w:t>Dave</w:t>
      </w:r>
      <w:r w:rsidRPr="000877C2">
        <w:t>’s mp3 player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Here’s more from </w:t>
      </w:r>
      <w:r>
        <w:t>Dave</w:t>
      </w:r>
      <w:r w:rsidRPr="000877C2">
        <w:t xml:space="preserve">’s monumental multitude of music  </w:t>
      </w:r>
    </w:p>
    <w:p w:rsidR="00ED479F" w:rsidRPr="000877C2" w:rsidRDefault="00ED479F" w:rsidP="00ED479F"/>
    <w:p w:rsidR="00ED479F" w:rsidRPr="000877C2" w:rsidRDefault="00ED479F" w:rsidP="00ED479F">
      <w:r>
        <w:t>Dave</w:t>
      </w:r>
      <w:r w:rsidRPr="000877C2">
        <w:t xml:space="preserve"> may have a black tie sounding name… but his music collection is </w:t>
      </w:r>
      <w:proofErr w:type="gramStart"/>
      <w:r w:rsidRPr="000877C2">
        <w:t>decidedly  less</w:t>
      </w:r>
      <w:proofErr w:type="gramEnd"/>
      <w:r w:rsidRPr="000877C2">
        <w:t xml:space="preserve"> formal.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WELCOME TO </w:t>
      </w:r>
      <w:r>
        <w:t>DAVE</w:t>
      </w:r>
      <w:r w:rsidRPr="000877C2">
        <w:t xml:space="preserve"> FM.  WHERE THE MUSIC IS RANDOM, AND SO IS </w:t>
      </w:r>
      <w:r>
        <w:t>DAVE</w:t>
      </w:r>
      <w:r w:rsidRPr="000877C2">
        <w:t>…</w:t>
      </w:r>
    </w:p>
    <w:p w:rsidR="00ED479F" w:rsidRPr="000877C2" w:rsidRDefault="00ED479F" w:rsidP="00ED479F"/>
    <w:p w:rsidR="00ED479F" w:rsidRPr="000877C2" w:rsidRDefault="00ED479F" w:rsidP="00ED479F">
      <w:r>
        <w:t>(</w:t>
      </w:r>
      <w:r w:rsidRPr="000877C2">
        <w:t>ID</w:t>
      </w:r>
      <w:r>
        <w:t>)</w:t>
      </w:r>
      <w:r w:rsidRPr="000877C2">
        <w:t xml:space="preserve"> </w:t>
      </w:r>
      <w:r>
        <w:t>DAVE</w:t>
      </w:r>
      <w:r w:rsidRPr="000877C2">
        <w:t xml:space="preserve">'S TONING UP FOR THE WARM WEATHER SO HE CAN FIT INTO HIS NEW SWIMSUIT!  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Music from different decades all on one station.   Holly cow you found </w:t>
      </w:r>
      <w:r>
        <w:t>DAVE</w:t>
      </w:r>
      <w:r w:rsidRPr="000877C2">
        <w:t xml:space="preserve"> FM.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Just like the Universe, </w:t>
      </w:r>
      <w:r>
        <w:t>Dave</w:t>
      </w:r>
      <w:r w:rsidRPr="000877C2">
        <w:t>’s musical library is always expanding…..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 (ID) rated #1 by Rand McNally as a mecca for music lovers.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If music be the food of love … then </w:t>
      </w:r>
      <w:r>
        <w:t>Dave</w:t>
      </w:r>
      <w:r w:rsidRPr="000877C2">
        <w:t>’s one heavyweight lover. (ID).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 (</w:t>
      </w:r>
      <w:proofErr w:type="gramStart"/>
      <w:r w:rsidRPr="000877C2">
        <w:t>id</w:t>
      </w:r>
      <w:proofErr w:type="gramEnd"/>
      <w:r w:rsidRPr="000877C2">
        <w:t xml:space="preserve">) just think of it as the vehicle identification number for </w:t>
      </w:r>
      <w:r>
        <w:t>Dave</w:t>
      </w:r>
      <w:r w:rsidRPr="000877C2">
        <w:t xml:space="preserve"> and his station </w:t>
      </w:r>
      <w:r>
        <w:t>DAVE</w:t>
      </w:r>
      <w:r w:rsidRPr="000877C2">
        <w:t xml:space="preserve"> FM…</w:t>
      </w:r>
    </w:p>
    <w:p w:rsidR="00ED479F" w:rsidRPr="000877C2" w:rsidRDefault="00ED479F" w:rsidP="00ED479F"/>
    <w:p w:rsidR="00ED479F" w:rsidRPr="000877C2" w:rsidRDefault="00ED479F" w:rsidP="00ED479F">
      <w:r>
        <w:t>Dave</w:t>
      </w:r>
      <w:r w:rsidRPr="000877C2">
        <w:t xml:space="preserve"> is like a perpetual fun machine. No assembly required. (</w:t>
      </w:r>
      <w:proofErr w:type="gramStart"/>
      <w:r w:rsidRPr="000877C2">
        <w:t>legal</w:t>
      </w:r>
      <w:proofErr w:type="gramEnd"/>
      <w:r w:rsidRPr="000877C2">
        <w:t xml:space="preserve"> </w:t>
      </w:r>
      <w:proofErr w:type="spellStart"/>
      <w:r w:rsidRPr="000877C2">
        <w:t>i.d</w:t>
      </w:r>
      <w:proofErr w:type="spellEnd"/>
      <w:r w:rsidRPr="000877C2">
        <w:t>)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One station under </w:t>
      </w:r>
      <w:r>
        <w:t>Dave</w:t>
      </w:r>
      <w:r w:rsidRPr="000877C2">
        <w:t>. With all kinds, of music, for all.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Do you have ears? Good. Then </w:t>
      </w:r>
      <w:r>
        <w:t>Dave</w:t>
      </w:r>
      <w:r w:rsidRPr="000877C2">
        <w:t xml:space="preserve"> is for you.</w:t>
      </w:r>
    </w:p>
    <w:p w:rsidR="00ED479F" w:rsidRPr="000877C2" w:rsidRDefault="00ED479F" w:rsidP="00ED479F"/>
    <w:p w:rsidR="00ED479F" w:rsidRPr="000877C2" w:rsidRDefault="00ED479F" w:rsidP="00ED479F">
      <w:r>
        <w:t>Dave</w:t>
      </w:r>
      <w:r w:rsidRPr="000877C2">
        <w:t xml:space="preserve"> was wireless long before your router was. What? Oh geez. Somebody explain to </w:t>
      </w:r>
      <w:r>
        <w:t>Dave</w:t>
      </w:r>
      <w:r w:rsidRPr="000877C2">
        <w:t xml:space="preserve"> what a "router" is.</w:t>
      </w:r>
    </w:p>
    <w:p w:rsidR="00ED479F" w:rsidRPr="000877C2" w:rsidRDefault="00ED479F" w:rsidP="00ED479F"/>
    <w:p w:rsidR="00ED479F" w:rsidRPr="000877C2" w:rsidRDefault="00ED479F" w:rsidP="00ED479F">
      <w:r w:rsidRPr="000877C2">
        <w:t xml:space="preserve">This is </w:t>
      </w:r>
      <w:r>
        <w:t>Dave</w:t>
      </w:r>
      <w:r w:rsidRPr="000877C2">
        <w:t xml:space="preserve"> FM. The "FM" stands for "</w:t>
      </w:r>
      <w:proofErr w:type="spellStart"/>
      <w:r w:rsidRPr="000877C2">
        <w:t>flippin</w:t>
      </w:r>
      <w:proofErr w:type="spellEnd"/>
      <w:r w:rsidRPr="000877C2">
        <w:t>' magic".</w:t>
      </w:r>
    </w:p>
    <w:p w:rsidR="00B91C45" w:rsidRDefault="00B91C45"/>
    <w:p w:rsidR="00ED479F" w:rsidRPr="00171561" w:rsidRDefault="00ED479F" w:rsidP="00ED479F">
      <w:r w:rsidRPr="00171561">
        <w:t xml:space="preserve">Congratulations…you get to know </w:t>
      </w:r>
      <w:r>
        <w:t>Dave</w:t>
      </w:r>
      <w:r w:rsidRPr="00171561">
        <w:t>’s deepest, darkest, not-so-secret…secret name. (ID)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If </w:t>
      </w:r>
      <w:r>
        <w:t>Dave</w:t>
      </w:r>
      <w:r w:rsidRPr="00171561">
        <w:t xml:space="preserve"> were a dog, his collar would say something like this. (ID) Woof.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(LEGAL) </w:t>
      </w:r>
      <w:r>
        <w:t>DAVE</w:t>
      </w:r>
      <w:r w:rsidRPr="00171561">
        <w:t xml:space="preserve"> UNDERSTANDS THE DESIRE FOR ROUTINE, BUT HE SAYS IT’S TIME TO LET YOUR HAIR DOWN.</w:t>
      </w:r>
    </w:p>
    <w:p w:rsidR="00ED479F" w:rsidRPr="00171561" w:rsidRDefault="00ED479F" w:rsidP="00ED479F"/>
    <w:p w:rsidR="00ED479F" w:rsidRPr="00171561" w:rsidRDefault="00ED479F" w:rsidP="00ED479F">
      <w:r w:rsidRPr="00171561">
        <w:lastRenderedPageBreak/>
        <w:t xml:space="preserve">SOMETIMES LIFE IS BORING, SO SHAKE IT UP LIKE A…MILKSHAKE. OR A BETTER OPTION, SHAKE IT UP LIKE </w:t>
      </w:r>
      <w:r>
        <w:t>DAVE</w:t>
      </w:r>
      <w:r w:rsidRPr="00171561">
        <w:t xml:space="preserve"> DOES WITH HIS MUSIC. (LEGAL)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CHOOSE SAFE DRIVING AND DON’T MESS AROUND WITH AN MP3 PLAYER. </w:t>
      </w:r>
      <w:r>
        <w:t>DAVE</w:t>
      </w:r>
      <w:r w:rsidRPr="00171561">
        <w:t xml:space="preserve"> IS ALREADY LIKE PUTTING IT ON SHUFFLE. (LEGAL)</w:t>
      </w:r>
    </w:p>
    <w:p w:rsidR="00ED479F" w:rsidRPr="00171561" w:rsidRDefault="00ED479F" w:rsidP="00ED479F"/>
    <w:p w:rsidR="00ED479F" w:rsidRPr="00171561" w:rsidRDefault="00ED479F" w:rsidP="00ED479F">
      <w:r w:rsidRPr="00171561">
        <w:t>GO AHEAD AND GET YOUR NACHOS FROM THE MICROWAVE, WE'LL STILL BE HERE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TIME TO PASS GO AND COLLECT ANOTHER HOUR OF </w:t>
      </w:r>
      <w:r>
        <w:t>DAVE</w:t>
      </w:r>
      <w:r w:rsidRPr="00171561">
        <w:t>’S MUSIC</w:t>
      </w:r>
    </w:p>
    <w:p w:rsidR="00ED479F" w:rsidRPr="00171561" w:rsidRDefault="00ED479F" w:rsidP="00ED479F"/>
    <w:p w:rsidR="00ED479F" w:rsidRPr="00171561" w:rsidRDefault="00ED479F" w:rsidP="00ED479F">
      <w:r>
        <w:t>DAVE</w:t>
      </w:r>
      <w:r w:rsidRPr="00171561">
        <w:t xml:space="preserve"> DECIDED THAT THIS NEXT HOUR WOULD BE A GREAT OPPORTUNITY TO PLAY ALL DIFFERENT KINDS OF MUSIC.  SOOOO…</w:t>
      </w:r>
      <w:r>
        <w:t>DAVE</w:t>
      </w:r>
      <w:r w:rsidRPr="00171561">
        <w:t xml:space="preserve">’S GONNA KEEP BEING </w:t>
      </w:r>
      <w:r>
        <w:t>DAVE</w:t>
      </w:r>
      <w:r w:rsidRPr="00171561">
        <w:t>.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GO AHEAD AND GRAB THE POPCORN AND GUMMY BEARS, HERE COMES ANOTHER HOUR OF </w:t>
      </w:r>
      <w:r>
        <w:t>DAVE</w:t>
      </w:r>
      <w:r w:rsidRPr="00171561">
        <w:t>’S MUSIC FOR YOUR LISTENING ENJOYMENT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(ID) </w:t>
      </w:r>
      <w:proofErr w:type="gramStart"/>
      <w:r w:rsidRPr="00171561">
        <w:t>Let’s</w:t>
      </w:r>
      <w:proofErr w:type="gramEnd"/>
      <w:r w:rsidRPr="00171561">
        <w:t xml:space="preserve"> hit it. More tunes to jar your musical senses. </w:t>
      </w:r>
      <w:r>
        <w:t>Dave</w:t>
      </w:r>
      <w:r w:rsidRPr="00171561">
        <w:t xml:space="preserve">’s </w:t>
      </w:r>
      <w:proofErr w:type="spellStart"/>
      <w:r w:rsidRPr="00171561">
        <w:t>gonna</w:t>
      </w:r>
      <w:proofErr w:type="spellEnd"/>
      <w:r w:rsidRPr="00171561">
        <w:t xml:space="preserve"> call this </w:t>
      </w:r>
      <w:proofErr w:type="gramStart"/>
      <w:r w:rsidRPr="00171561">
        <w:t>one  “</w:t>
      </w:r>
      <w:proofErr w:type="gramEnd"/>
      <w:r w:rsidRPr="00171561">
        <w:t>the pothole hour”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There are many different ways to signal the beginning of something. For </w:t>
      </w:r>
      <w:r>
        <w:t>Dave</w:t>
      </w:r>
      <w:r w:rsidRPr="00171561">
        <w:t>, this means the start of another hour of great music</w:t>
      </w:r>
      <w:proofErr w:type="gramStart"/>
      <w:r w:rsidRPr="00171561">
        <w:t>…(</w:t>
      </w:r>
      <w:proofErr w:type="gramEnd"/>
      <w:r w:rsidRPr="00171561">
        <w:t>ID).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(ID) </w:t>
      </w:r>
      <w:r>
        <w:t>Dave</w:t>
      </w:r>
      <w:r w:rsidRPr="00171561">
        <w:t>’s musical highway is always under construction.  Time for another detour.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(ID) Look out below. </w:t>
      </w:r>
      <w:r>
        <w:t>Dave</w:t>
      </w:r>
      <w:r w:rsidRPr="00171561">
        <w:t xml:space="preserve">’s about to drop another hour of music on </w:t>
      </w:r>
      <w:proofErr w:type="spellStart"/>
      <w:r w:rsidRPr="00171561">
        <w:t>ya</w:t>
      </w:r>
      <w:proofErr w:type="spellEnd"/>
      <w:r w:rsidRPr="00171561">
        <w:t>.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(ID) </w:t>
      </w:r>
      <w:proofErr w:type="gramStart"/>
      <w:r w:rsidRPr="00171561">
        <w:t>That</w:t>
      </w:r>
      <w:proofErr w:type="gramEnd"/>
      <w:r w:rsidRPr="00171561">
        <w:t xml:space="preserve"> means the big hand is at or near the 12.  </w:t>
      </w:r>
      <w:r>
        <w:t>Dave</w:t>
      </w:r>
      <w:r w:rsidRPr="00171561">
        <w:t xml:space="preserve"> hasn’t figured out the little hand yet.</w:t>
      </w:r>
    </w:p>
    <w:p w:rsidR="00ED479F" w:rsidRPr="00171561" w:rsidRDefault="00ED479F" w:rsidP="00ED479F"/>
    <w:p w:rsidR="00ED479F" w:rsidRPr="00171561" w:rsidRDefault="00ED479F" w:rsidP="00ED479F">
      <w:r w:rsidRPr="00171561">
        <w:t>(</w:t>
      </w:r>
      <w:proofErr w:type="gramStart"/>
      <w:r w:rsidRPr="00171561">
        <w:t>legal</w:t>
      </w:r>
      <w:proofErr w:type="gramEnd"/>
      <w:r w:rsidRPr="00171561">
        <w:t xml:space="preserve"> </w:t>
      </w:r>
      <w:proofErr w:type="spellStart"/>
      <w:r w:rsidRPr="00171561">
        <w:t>i.d.</w:t>
      </w:r>
      <w:proofErr w:type="spellEnd"/>
      <w:r w:rsidRPr="00171561">
        <w:t xml:space="preserve">) This hour will be random picks from </w:t>
      </w:r>
      <w:r>
        <w:t>Dave</w:t>
      </w:r>
      <w:r w:rsidRPr="00171561">
        <w:t xml:space="preserve">. More random than ever, wait, is that even possible </w:t>
      </w:r>
      <w:r>
        <w:t>Dave</w:t>
      </w:r>
      <w:r w:rsidRPr="00171561">
        <w:t xml:space="preserve">? </w:t>
      </w:r>
    </w:p>
    <w:p w:rsidR="00ED479F" w:rsidRPr="00171561" w:rsidRDefault="00ED479F" w:rsidP="00ED479F"/>
    <w:p w:rsidR="00ED479F" w:rsidRPr="00171561" w:rsidRDefault="00ED479F" w:rsidP="00ED479F">
      <w:r w:rsidRPr="00171561">
        <w:t>(</w:t>
      </w:r>
      <w:proofErr w:type="gramStart"/>
      <w:r w:rsidRPr="00171561">
        <w:t>legal</w:t>
      </w:r>
      <w:proofErr w:type="gramEnd"/>
      <w:r w:rsidRPr="00171561">
        <w:t xml:space="preserve"> id) </w:t>
      </w:r>
      <w:r>
        <w:t>Dave</w:t>
      </w:r>
      <w:r w:rsidRPr="00171561">
        <w:t xml:space="preserve"> has cooked up another tasty hour of </w:t>
      </w:r>
      <w:r>
        <w:t>Dave</w:t>
      </w:r>
      <w:r w:rsidRPr="00171561">
        <w:t xml:space="preserve"> songs for your amusement. No sodium and fat free!</w:t>
      </w:r>
    </w:p>
    <w:p w:rsidR="00ED479F" w:rsidRPr="00171561" w:rsidRDefault="00ED479F" w:rsidP="00ED479F"/>
    <w:p w:rsidR="00ED479F" w:rsidRPr="00171561" w:rsidRDefault="00ED479F" w:rsidP="00ED479F">
      <w:r w:rsidRPr="00171561">
        <w:t>(</w:t>
      </w:r>
      <w:proofErr w:type="gramStart"/>
      <w:r w:rsidRPr="00171561">
        <w:t>legal</w:t>
      </w:r>
      <w:proofErr w:type="gramEnd"/>
      <w:r w:rsidRPr="00171561">
        <w:t xml:space="preserve"> id) If you just dropped in, you’re just in time for another great hour of </w:t>
      </w:r>
      <w:r>
        <w:t>Dave</w:t>
      </w:r>
      <w:r w:rsidRPr="00171561">
        <w:t xml:space="preserve">’s music picks. If you’ve been here, you know what </w:t>
      </w:r>
      <w:r>
        <w:t>Dave</w:t>
      </w:r>
      <w:r w:rsidRPr="00171561">
        <w:t xml:space="preserve"> does. </w:t>
      </w:r>
    </w:p>
    <w:p w:rsidR="00ED479F" w:rsidRPr="00171561" w:rsidRDefault="00ED479F" w:rsidP="00ED479F"/>
    <w:p w:rsidR="00ED479F" w:rsidRPr="00171561" w:rsidRDefault="00ED479F" w:rsidP="00ED479F">
      <w:r w:rsidRPr="00171561">
        <w:t>Welcome to the music variety capitol of the world…</w:t>
      </w:r>
    </w:p>
    <w:p w:rsidR="00ED479F" w:rsidRPr="00171561" w:rsidRDefault="00ED479F" w:rsidP="00ED479F"/>
    <w:p w:rsidR="00ED479F" w:rsidRPr="00171561" w:rsidRDefault="00ED479F" w:rsidP="00ED479F">
      <w:r w:rsidRPr="00171561">
        <w:t xml:space="preserve">(ID) </w:t>
      </w:r>
      <w:r>
        <w:t>DAVE</w:t>
      </w:r>
      <w:r w:rsidRPr="00171561">
        <w:t xml:space="preserve"> says Defy boredom…embrace random…and turn up the volume.</w:t>
      </w:r>
    </w:p>
    <w:p w:rsidR="00ED479F" w:rsidRPr="00171561" w:rsidRDefault="00ED479F" w:rsidP="00ED479F"/>
    <w:p w:rsidR="00ED479F" w:rsidRDefault="00ED479F" w:rsidP="00ED479F">
      <w:r w:rsidRPr="00171561">
        <w:t xml:space="preserve">(ID) You and </w:t>
      </w:r>
      <w:r>
        <w:t>DAVE</w:t>
      </w:r>
      <w:r w:rsidRPr="00171561">
        <w:t xml:space="preserve"> have more in common than you think…you don’t know what he’ll play next…and half the time, neither does he</w:t>
      </w:r>
      <w:r>
        <w:t>…</w:t>
      </w:r>
    </w:p>
    <w:p w:rsidR="00ED479F" w:rsidRDefault="00ED479F"/>
    <w:p w:rsidR="00ED479F" w:rsidRPr="00C81F1A" w:rsidRDefault="00ED479F" w:rsidP="00ED479F">
      <w:r w:rsidRPr="00C81F1A">
        <w:t>Filling the airwaves with musical magic</w:t>
      </w:r>
      <w:proofErr w:type="gramStart"/>
      <w:r w:rsidRPr="00C81F1A">
        <w:t>…(</w:t>
      </w:r>
      <w:proofErr w:type="gramEnd"/>
      <w:r w:rsidRPr="00C81F1A">
        <w:t>ID)….</w:t>
      </w:r>
      <w:r>
        <w:t>Dave</w:t>
      </w:r>
      <w:r w:rsidRPr="00C81F1A">
        <w:t xml:space="preserve"> FM.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 w:rsidRPr="00C81F1A">
        <w:t>Broadcasting with enough power to run all your electronic devices and your hair blower too</w:t>
      </w:r>
      <w:proofErr w:type="gramStart"/>
      <w:r w:rsidRPr="00C81F1A">
        <w:t>...(</w:t>
      </w:r>
      <w:proofErr w:type="gramEnd"/>
      <w:r w:rsidRPr="00C81F1A">
        <w:t>ID)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 w:rsidRPr="00C81F1A">
        <w:t>Want to hear the call for musical freedom? (ID)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 w:rsidRPr="00C81F1A">
        <w:t xml:space="preserve">And now … time for </w:t>
      </w:r>
      <w:r>
        <w:t>Dave</w:t>
      </w:r>
      <w:r w:rsidRPr="00C81F1A">
        <w:t xml:space="preserve">’s big reveal … (ID) … </w:t>
      </w:r>
      <w:proofErr w:type="spellStart"/>
      <w:r w:rsidRPr="00C81F1A">
        <w:t>tada</w:t>
      </w:r>
      <w:proofErr w:type="spellEnd"/>
      <w:r w:rsidRPr="00C81F1A">
        <w:t>!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>
        <w:t>Dave</w:t>
      </w:r>
      <w:r w:rsidRPr="00C81F1A">
        <w:t>’s inner voice is speaking to him again. (ID) Wait … you heard that, too?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 w:rsidRPr="00C81F1A">
        <w:t xml:space="preserve">(ID) With all due respect to that last hour, </w:t>
      </w:r>
      <w:r>
        <w:t>Dave</w:t>
      </w:r>
      <w:r w:rsidRPr="00C81F1A">
        <w:t xml:space="preserve"> promises this hour will be even better!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 w:rsidRPr="00C81F1A">
        <w:t xml:space="preserve">(ID) </w:t>
      </w:r>
      <w:proofErr w:type="gramStart"/>
      <w:r w:rsidRPr="00C81F1A">
        <w:t>And</w:t>
      </w:r>
      <w:proofErr w:type="gramEnd"/>
      <w:r w:rsidRPr="00C81F1A">
        <w:t xml:space="preserve"> all these songs lived happily ever after on </w:t>
      </w:r>
      <w:r>
        <w:t>Dave</w:t>
      </w:r>
      <w:r w:rsidRPr="00C81F1A">
        <w:t>’s station.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 w:rsidRPr="00C81F1A">
        <w:t xml:space="preserve">Allow us to introduce...ID...better known as </w:t>
      </w:r>
      <w:r>
        <w:t>DAVE</w:t>
      </w:r>
      <w:r w:rsidRPr="00C81F1A">
        <w:t>.</w:t>
      </w:r>
    </w:p>
    <w:p w:rsidR="00ED479F" w:rsidRPr="00C81F1A" w:rsidRDefault="00ED479F" w:rsidP="00ED479F"/>
    <w:p w:rsidR="00ED479F" w:rsidRPr="00C81F1A" w:rsidRDefault="00ED479F" w:rsidP="00ED479F">
      <w:r w:rsidRPr="00C81F1A">
        <w:t>ID...The best thing to hit the radio since, uh, music...</w:t>
      </w:r>
    </w:p>
    <w:p w:rsidR="00ED479F" w:rsidRPr="00C81F1A" w:rsidRDefault="00ED479F" w:rsidP="00ED479F"/>
    <w:p w:rsidR="00ED479F" w:rsidRPr="00C81F1A" w:rsidRDefault="00ED479F" w:rsidP="00ED479F">
      <w:r>
        <w:t>Dave</w:t>
      </w:r>
      <w:r w:rsidRPr="00C81F1A">
        <w:t>'s real name is...  ID ...Well you can't say his parents weren't creative....</w:t>
      </w:r>
    </w:p>
    <w:p w:rsidR="00ED479F" w:rsidRPr="00C81F1A" w:rsidRDefault="00ED479F" w:rsidP="00ED479F"/>
    <w:p w:rsidR="00ED479F" w:rsidRPr="00C81F1A" w:rsidRDefault="00ED479F" w:rsidP="00ED479F">
      <w:r w:rsidRPr="00C81F1A">
        <w:t>ID “3</w:t>
      </w:r>
      <w:proofErr w:type="gramStart"/>
      <w:r w:rsidRPr="00C81F1A">
        <w:t>,2,1</w:t>
      </w:r>
      <w:proofErr w:type="gramEnd"/>
      <w:r w:rsidRPr="00C81F1A">
        <w:t xml:space="preserve"> </w:t>
      </w:r>
      <w:r>
        <w:t>Dave</w:t>
      </w:r>
      <w:r w:rsidRPr="00C81F1A">
        <w:t xml:space="preserve"> </w:t>
      </w:r>
      <w:proofErr w:type="spellStart"/>
      <w:r w:rsidRPr="00C81F1A">
        <w:t>Fm</w:t>
      </w:r>
      <w:proofErr w:type="spellEnd"/>
      <w:r w:rsidRPr="00C81F1A">
        <w:t xml:space="preserve"> is blasting off at the top of the hour”</w:t>
      </w:r>
    </w:p>
    <w:p w:rsidR="00ED479F" w:rsidRPr="00C81F1A" w:rsidRDefault="00ED479F" w:rsidP="00ED479F"/>
    <w:p w:rsidR="00ED479F" w:rsidRPr="00C81F1A" w:rsidRDefault="00ED479F" w:rsidP="00ED479F">
      <w:r w:rsidRPr="00C81F1A">
        <w:t xml:space="preserve">(ID) and it’s another hour of </w:t>
      </w:r>
      <w:r>
        <w:t>Dave</w:t>
      </w:r>
      <w:r w:rsidRPr="00C81F1A">
        <w:t>’s special magical music variety</w:t>
      </w:r>
    </w:p>
    <w:p w:rsidR="00ED479F" w:rsidRPr="00C81F1A" w:rsidRDefault="00ED479F" w:rsidP="00ED479F"/>
    <w:p w:rsidR="00ED479F" w:rsidRPr="00C81F1A" w:rsidRDefault="00ED479F" w:rsidP="00ED479F">
      <w:r w:rsidRPr="00C81F1A">
        <w:t xml:space="preserve">(ID) and now for the perfect pairing to go with those calls letters, </w:t>
      </w:r>
      <w:r>
        <w:t>Dave</w:t>
      </w:r>
      <w:r w:rsidRPr="00C81F1A">
        <w:t>’s gathered another hour of awesome music just for you.</w:t>
      </w:r>
    </w:p>
    <w:p w:rsidR="00ED479F" w:rsidRPr="00C81F1A" w:rsidRDefault="00ED479F" w:rsidP="00ED479F"/>
    <w:p w:rsidR="00ED479F" w:rsidRPr="00C81F1A" w:rsidRDefault="00ED479F" w:rsidP="00ED479F">
      <w:r w:rsidRPr="00C81F1A">
        <w:t xml:space="preserve">(ID) this next hour of music brought to you by… </w:t>
      </w:r>
      <w:r>
        <w:t>Dave</w:t>
      </w:r>
    </w:p>
    <w:p w:rsidR="00ED479F" w:rsidRPr="00C81F1A" w:rsidRDefault="00ED479F" w:rsidP="00ED479F"/>
    <w:p w:rsidR="00ED479F" w:rsidRPr="00C81F1A" w:rsidRDefault="00ED479F" w:rsidP="00ED479F">
      <w:r w:rsidRPr="00C81F1A">
        <w:t xml:space="preserve">(ID) now that you know who we are, </w:t>
      </w:r>
      <w:r>
        <w:t>Dave</w:t>
      </w:r>
      <w:r w:rsidRPr="00C81F1A">
        <w:t xml:space="preserve"> want to reassure you that another incredible hour of music is ready.  Hit it!</w:t>
      </w:r>
    </w:p>
    <w:p w:rsidR="00ED479F" w:rsidRPr="00C81F1A" w:rsidRDefault="00ED479F" w:rsidP="00ED479F"/>
    <w:p w:rsidR="00ED479F" w:rsidRPr="00C81F1A" w:rsidRDefault="00ED479F" w:rsidP="00ED479F">
      <w:r w:rsidRPr="00C81F1A">
        <w:t xml:space="preserve">(ID) those call letters don’t have anything to do with </w:t>
      </w:r>
      <w:r>
        <w:t>Dave</w:t>
      </w:r>
      <w:r w:rsidRPr="00C81F1A">
        <w:t xml:space="preserve">’s musical variety this next hour, but they sure do sound good when you say </w:t>
      </w:r>
      <w:proofErr w:type="spellStart"/>
      <w:r w:rsidRPr="00C81F1A">
        <w:t>em</w:t>
      </w:r>
      <w:proofErr w:type="spellEnd"/>
      <w:r w:rsidRPr="00C81F1A">
        <w:t xml:space="preserve"> three times fast.</w:t>
      </w:r>
    </w:p>
    <w:p w:rsidR="00ED479F" w:rsidRPr="00C81F1A" w:rsidRDefault="00ED479F" w:rsidP="00ED479F">
      <w:r w:rsidRPr="00C81F1A">
        <w:t xml:space="preserve"> </w:t>
      </w:r>
    </w:p>
    <w:p w:rsidR="00ED479F" w:rsidRPr="00C81F1A" w:rsidRDefault="00ED479F" w:rsidP="00ED479F">
      <w:r>
        <w:t>(</w:t>
      </w:r>
      <w:r w:rsidRPr="00C81F1A">
        <w:t>ID</w:t>
      </w:r>
      <w:r>
        <w:t>)</w:t>
      </w:r>
      <w:r w:rsidRPr="00C81F1A">
        <w:t xml:space="preserve"> </w:t>
      </w:r>
      <w:proofErr w:type="gramStart"/>
      <w:r w:rsidRPr="00C81F1A">
        <w:t>Once</w:t>
      </w:r>
      <w:proofErr w:type="gramEnd"/>
      <w:r w:rsidRPr="00C81F1A">
        <w:t xml:space="preserve"> </w:t>
      </w:r>
      <w:r>
        <w:t>Dave</w:t>
      </w:r>
      <w:r w:rsidRPr="00C81F1A">
        <w:t xml:space="preserve"> hits this button trumpet fanfare will be heard and confetti will fall…. Or just another great hour of music will happen</w:t>
      </w:r>
    </w:p>
    <w:p w:rsidR="00ED479F" w:rsidRPr="00C81F1A" w:rsidRDefault="00ED479F" w:rsidP="00ED479F"/>
    <w:p w:rsidR="00ED479F" w:rsidRPr="00C81F1A" w:rsidRDefault="00ED479F" w:rsidP="00ED479F">
      <w:r w:rsidRPr="00C81F1A">
        <w:t xml:space="preserve">On occasion </w:t>
      </w:r>
      <w:r>
        <w:t>Dave</w:t>
      </w:r>
      <w:r w:rsidRPr="00C81F1A">
        <w:t xml:space="preserve">’s got to say this </w:t>
      </w:r>
      <w:r w:rsidR="0079000D">
        <w:t>(</w:t>
      </w:r>
      <w:r w:rsidRPr="00C81F1A">
        <w:t>ID</w:t>
      </w:r>
      <w:r w:rsidR="0079000D">
        <w:t>)</w:t>
      </w:r>
    </w:p>
    <w:p w:rsidR="00ED479F" w:rsidRPr="00C81F1A" w:rsidRDefault="00ED479F" w:rsidP="00ED479F"/>
    <w:p w:rsidR="00ED479F" w:rsidRPr="00C81F1A" w:rsidRDefault="00ED479F" w:rsidP="00ED479F">
      <w:r w:rsidRPr="00C81F1A">
        <w:t xml:space="preserve">When </w:t>
      </w:r>
      <w:r>
        <w:t>Dave</w:t>
      </w:r>
      <w:r w:rsidRPr="00C81F1A">
        <w:t xml:space="preserve"> gets a spare moment he likes to keep things legal like this ID</w:t>
      </w:r>
    </w:p>
    <w:p w:rsidR="00ED479F" w:rsidRPr="00C81F1A" w:rsidRDefault="00ED479F" w:rsidP="00ED479F"/>
    <w:p w:rsidR="00ED479F" w:rsidRPr="00C81F1A" w:rsidRDefault="0079000D" w:rsidP="00ED479F">
      <w:r>
        <w:t>(</w:t>
      </w:r>
      <w:r w:rsidR="00ED479F" w:rsidRPr="00C81F1A">
        <w:t>ID</w:t>
      </w:r>
      <w:r>
        <w:t>)</w:t>
      </w:r>
      <w:r w:rsidR="00ED479F" w:rsidRPr="00C81F1A">
        <w:t xml:space="preserve"> At this juncture… </w:t>
      </w:r>
      <w:r w:rsidR="00ED479F">
        <w:t>Dave</w:t>
      </w:r>
      <w:r w:rsidR="00ED479F" w:rsidRPr="00C81F1A">
        <w:t xml:space="preserve"> just likes to say juncture…</w:t>
      </w:r>
    </w:p>
    <w:p w:rsidR="00ED479F" w:rsidRDefault="00ED479F"/>
    <w:p w:rsidR="00ED479F" w:rsidRDefault="00ED479F" w:rsidP="00ED479F">
      <w:r>
        <w:t xml:space="preserve">How many songs can </w:t>
      </w:r>
      <w:r>
        <w:t>Dave</w:t>
      </w:r>
      <w:r>
        <w:t xml:space="preserve"> play this hour… it’s close to the center of a tootsie roll tootsie pop</w:t>
      </w:r>
    </w:p>
    <w:p w:rsidR="00ED479F" w:rsidRDefault="00ED479F" w:rsidP="00ED479F"/>
    <w:p w:rsidR="00ED479F" w:rsidRDefault="00ED479F" w:rsidP="00ED479F">
      <w:r>
        <w:t>Dave</w:t>
      </w:r>
      <w:r>
        <w:t>’s got the cure for a dull day… another hour of great music.</w:t>
      </w:r>
    </w:p>
    <w:p w:rsidR="00ED479F" w:rsidRDefault="00ED479F" w:rsidP="00ED479F"/>
    <w:p w:rsidR="00ED479F" w:rsidRDefault="0079000D" w:rsidP="00ED479F">
      <w:r>
        <w:t xml:space="preserve">(ID) </w:t>
      </w:r>
      <w:r w:rsidR="00ED479F">
        <w:t xml:space="preserve">It’s good; no it’s </w:t>
      </w:r>
      <w:proofErr w:type="spellStart"/>
      <w:r w:rsidR="00ED479F">
        <w:t>grrrreat</w:t>
      </w:r>
      <w:proofErr w:type="spellEnd"/>
      <w:r w:rsidR="00ED479F">
        <w:t xml:space="preserve">… another hour of </w:t>
      </w:r>
      <w:r w:rsidR="00ED479F">
        <w:t>Dave</w:t>
      </w:r>
      <w:r w:rsidR="00ED479F">
        <w:t xml:space="preserve"> coming up.</w:t>
      </w:r>
    </w:p>
    <w:p w:rsidR="00ED479F" w:rsidRDefault="00ED479F" w:rsidP="00ED479F"/>
    <w:p w:rsidR="00ED479F" w:rsidRDefault="00ED479F" w:rsidP="00ED479F">
      <w:r>
        <w:t xml:space="preserve">How does </w:t>
      </w:r>
      <w:r>
        <w:t>Dave</w:t>
      </w:r>
      <w:r>
        <w:t xml:space="preserve"> put a big old smile on your face?  Another hour of great tunes.</w:t>
      </w:r>
    </w:p>
    <w:p w:rsidR="00ED479F" w:rsidRDefault="00ED479F" w:rsidP="00ED479F"/>
    <w:p w:rsidR="00ED479F" w:rsidRDefault="00ED479F" w:rsidP="00ED479F">
      <w:r>
        <w:t xml:space="preserve">There’s no quiz about last hour, but if you are paying attention </w:t>
      </w:r>
      <w:r>
        <w:t>Dave</w:t>
      </w:r>
      <w:r>
        <w:t>’s got another great hour starting now.</w:t>
      </w:r>
    </w:p>
    <w:p w:rsidR="00ED479F" w:rsidRDefault="00ED479F" w:rsidP="00ED479F"/>
    <w:p w:rsidR="00ED479F" w:rsidRDefault="00ED479F" w:rsidP="00ED479F">
      <w:r>
        <w:t xml:space="preserve">Like in a game of kick ball, </w:t>
      </w:r>
      <w:r>
        <w:t>Dave</w:t>
      </w:r>
      <w:r>
        <w:t xml:space="preserve"> wants a do over…… a do over of another great hour of music.</w:t>
      </w:r>
    </w:p>
    <w:p w:rsidR="00ED479F" w:rsidRDefault="00ED479F" w:rsidP="00ED479F"/>
    <w:p w:rsidR="00ED479F" w:rsidRDefault="00ED479F" w:rsidP="00ED479F">
      <w:r>
        <w:t xml:space="preserve">You’re in the middle of long </w:t>
      </w:r>
      <w:r>
        <w:t>Dave</w:t>
      </w:r>
      <w:r>
        <w:t xml:space="preserve">-a-thon, better known as a bunch of songs in a row.  Let’s keep the music </w:t>
      </w:r>
      <w:proofErr w:type="spellStart"/>
      <w:r>
        <w:t>rollin</w:t>
      </w:r>
      <w:proofErr w:type="spellEnd"/>
      <w:r>
        <w:t>’</w:t>
      </w:r>
    </w:p>
    <w:p w:rsidR="00ED479F" w:rsidRDefault="00ED479F" w:rsidP="00ED479F"/>
    <w:p w:rsidR="00ED479F" w:rsidRDefault="00ED479F" w:rsidP="00ED479F">
      <w:r>
        <w:t xml:space="preserve">The awesomeness of </w:t>
      </w:r>
      <w:r>
        <w:t>Dave</w:t>
      </w:r>
      <w:r>
        <w:t xml:space="preserve">’s music can’t be described in just one hour.  You need a bunch of hours, so we’re </w:t>
      </w:r>
      <w:proofErr w:type="spellStart"/>
      <w:r>
        <w:t>keepin</w:t>
      </w:r>
      <w:proofErr w:type="spellEnd"/>
      <w:r>
        <w:t xml:space="preserve">’ it </w:t>
      </w:r>
      <w:proofErr w:type="spellStart"/>
      <w:r>
        <w:t>goin</w:t>
      </w:r>
      <w:proofErr w:type="spellEnd"/>
      <w:r>
        <w:t xml:space="preserve">’.   </w:t>
      </w:r>
    </w:p>
    <w:p w:rsidR="00ED479F" w:rsidRDefault="00ED479F" w:rsidP="00ED479F"/>
    <w:p w:rsidR="00ED479F" w:rsidRDefault="0079000D" w:rsidP="00ED479F">
      <w:r>
        <w:t xml:space="preserve">(ID) </w:t>
      </w:r>
      <w:r w:rsidR="00ED479F">
        <w:t>Dave</w:t>
      </w:r>
      <w:r w:rsidR="00ED479F">
        <w:t>’s big set of music can’t be stopped with station identification.  Here’s proof.</w:t>
      </w:r>
    </w:p>
    <w:p w:rsidR="00ED479F" w:rsidRDefault="00ED479F" w:rsidP="00ED479F"/>
    <w:p w:rsidR="00ED479F" w:rsidRDefault="00ED479F" w:rsidP="00ED479F"/>
    <w:p w:rsidR="00ED479F" w:rsidRDefault="00ED479F" w:rsidP="00ED479F">
      <w:r>
        <w:t>Dave</w:t>
      </w:r>
      <w:r>
        <w:t>’s glad you’re sticking around for another fun hour of music.  Let’s keep ‘</w:t>
      </w:r>
      <w:proofErr w:type="spellStart"/>
      <w:r>
        <w:t>er</w:t>
      </w:r>
      <w:proofErr w:type="spellEnd"/>
      <w:r>
        <w:t xml:space="preserve"> </w:t>
      </w:r>
      <w:proofErr w:type="spellStart"/>
      <w:r>
        <w:t>goin</w:t>
      </w:r>
      <w:proofErr w:type="spellEnd"/>
      <w:r>
        <w:t>’.</w:t>
      </w:r>
    </w:p>
    <w:p w:rsidR="00ED479F" w:rsidRDefault="00ED479F" w:rsidP="00ED479F">
      <w:r>
        <w:t xml:space="preserve"> </w:t>
      </w:r>
    </w:p>
    <w:p w:rsidR="00ED479F" w:rsidRDefault="00ED479F" w:rsidP="00ED479F">
      <w:r>
        <w:t xml:space="preserve">(ID) </w:t>
      </w:r>
      <w:proofErr w:type="gramStart"/>
      <w:r>
        <w:t>That</w:t>
      </w:r>
      <w:proofErr w:type="gramEnd"/>
      <w:r>
        <w:t xml:space="preserve"> wraps up another great hour of music. (SFX </w:t>
      </w:r>
      <w:proofErr w:type="spellStart"/>
      <w:r>
        <w:t>ahhh</w:t>
      </w:r>
      <w:proofErr w:type="spellEnd"/>
      <w:r>
        <w:t xml:space="preserve">)  Oh wait, another is about to begin. (SFX </w:t>
      </w:r>
      <w:proofErr w:type="spellStart"/>
      <w:r>
        <w:t>WooHoo</w:t>
      </w:r>
      <w:proofErr w:type="spellEnd"/>
      <w:r>
        <w:t>)</w:t>
      </w:r>
    </w:p>
    <w:p w:rsidR="00ED479F" w:rsidRDefault="00ED479F" w:rsidP="00ED479F">
      <w:r>
        <w:t xml:space="preserve"> </w:t>
      </w:r>
    </w:p>
    <w:p w:rsidR="00ED479F" w:rsidRDefault="00ED479F" w:rsidP="00ED479F">
      <w:r>
        <w:t>ID More musical powers than any other radio station</w:t>
      </w:r>
      <w:proofErr w:type="gramStart"/>
      <w:r>
        <w:t>..</w:t>
      </w:r>
      <w:proofErr w:type="gramEnd"/>
      <w:r>
        <w:t xml:space="preserve"> This is </w:t>
      </w:r>
      <w:r>
        <w:t>Dave</w:t>
      </w:r>
      <w:r>
        <w:t xml:space="preserve"> FM.</w:t>
      </w:r>
    </w:p>
    <w:p w:rsidR="00ED479F" w:rsidRDefault="00ED479F" w:rsidP="00ED479F">
      <w:r>
        <w:t xml:space="preserve"> </w:t>
      </w:r>
    </w:p>
    <w:p w:rsidR="00ED479F" w:rsidRDefault="00ED479F" w:rsidP="00ED479F">
      <w:r>
        <w:t>There is only one thing standing between you and another hour of incredible music and that’s this</w:t>
      </w:r>
      <w:proofErr w:type="gramStart"/>
      <w:r>
        <w:t>…(</w:t>
      </w:r>
      <w:proofErr w:type="gramEnd"/>
      <w:r>
        <w:t>ID)…now you’re home free.</w:t>
      </w:r>
    </w:p>
    <w:p w:rsidR="00ED479F" w:rsidRDefault="00ED479F" w:rsidP="00ED479F">
      <w:r>
        <w:t xml:space="preserve"> </w:t>
      </w:r>
    </w:p>
    <w:p w:rsidR="00ED479F" w:rsidRDefault="00ED479F" w:rsidP="00ED479F">
      <w:r>
        <w:t>Like peanut butter goes with jelly and macaroni goes with cheese, another fine hour of music goes with (ID)</w:t>
      </w:r>
    </w:p>
    <w:p w:rsidR="00ED479F" w:rsidRDefault="00ED479F" w:rsidP="00ED479F">
      <w:r>
        <w:t xml:space="preserve"> </w:t>
      </w:r>
    </w:p>
    <w:p w:rsidR="00ED479F" w:rsidRDefault="00ED479F" w:rsidP="00ED479F">
      <w:r>
        <w:t xml:space="preserve">(ID) </w:t>
      </w:r>
      <w:r>
        <w:t>Dave</w:t>
      </w:r>
      <w:r>
        <w:t xml:space="preserve"> built this city on rock ‘n roll … and lots of other stuff.  Just listen.</w:t>
      </w:r>
    </w:p>
    <w:p w:rsidR="00ED479F" w:rsidRDefault="00ED479F" w:rsidP="00ED479F">
      <w:r>
        <w:t xml:space="preserve"> </w:t>
      </w:r>
    </w:p>
    <w:p w:rsidR="00ED479F" w:rsidRDefault="00ED479F" w:rsidP="00ED479F">
      <w:r>
        <w:t xml:space="preserve">(ID)  </w:t>
      </w:r>
      <w:proofErr w:type="gramStart"/>
      <w:r>
        <w:t>A</w:t>
      </w:r>
      <w:proofErr w:type="gramEnd"/>
      <w:r>
        <w:t xml:space="preserve"> toast to more fantastic music – handpicked by </w:t>
      </w:r>
      <w:r>
        <w:t>Dave</w:t>
      </w:r>
      <w:r>
        <w:t>! (</w:t>
      </w:r>
      <w:proofErr w:type="spellStart"/>
      <w:proofErr w:type="gramStart"/>
      <w:r>
        <w:t>sfx</w:t>
      </w:r>
      <w:proofErr w:type="spellEnd"/>
      <w:proofErr w:type="gramEnd"/>
      <w:r>
        <w:t>: glasses clink) Drink up!</w:t>
      </w:r>
    </w:p>
    <w:p w:rsidR="00ED479F" w:rsidRDefault="00ED479F" w:rsidP="00ED479F">
      <w:r>
        <w:t xml:space="preserve"> </w:t>
      </w:r>
    </w:p>
    <w:p w:rsidR="00ED479F" w:rsidRDefault="00ED479F" w:rsidP="00ED479F">
      <w:bookmarkStart w:id="0" w:name="_GoBack"/>
      <w:bookmarkEnd w:id="0"/>
      <w:r>
        <w:t xml:space="preserve">(ID) Like a sweet cinnamon roll coming out of the oven… the sweet smelling start to another hour of </w:t>
      </w:r>
      <w:r>
        <w:t>DAVE</w:t>
      </w:r>
      <w:r>
        <w:t xml:space="preserve"> FM.</w:t>
      </w:r>
    </w:p>
    <w:p w:rsidR="00ED479F" w:rsidRDefault="00ED479F" w:rsidP="00ED479F"/>
    <w:p w:rsidR="00ED479F" w:rsidRDefault="00ED479F" w:rsidP="00ED479F">
      <w:r>
        <w:t xml:space="preserve">(ID) It’s like we put a fresh coat of paint on each hour.  And this hours no different.  Check out these musical colors. </w:t>
      </w:r>
    </w:p>
    <w:p w:rsidR="00ED479F" w:rsidRDefault="00ED479F"/>
    <w:p w:rsidR="00ED479F" w:rsidRDefault="00ED479F"/>
    <w:sectPr w:rsidR="00ED479F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45"/>
    <w:rsid w:val="00062931"/>
    <w:rsid w:val="00121B33"/>
    <w:rsid w:val="001823A1"/>
    <w:rsid w:val="001F2AAA"/>
    <w:rsid w:val="0029090B"/>
    <w:rsid w:val="003260A4"/>
    <w:rsid w:val="00371E0D"/>
    <w:rsid w:val="003822EA"/>
    <w:rsid w:val="003A2F09"/>
    <w:rsid w:val="003F619B"/>
    <w:rsid w:val="004238F0"/>
    <w:rsid w:val="00484C76"/>
    <w:rsid w:val="004E7763"/>
    <w:rsid w:val="005175C8"/>
    <w:rsid w:val="005D13A4"/>
    <w:rsid w:val="00666FAE"/>
    <w:rsid w:val="006E7D08"/>
    <w:rsid w:val="0079000D"/>
    <w:rsid w:val="00792370"/>
    <w:rsid w:val="007D4EA5"/>
    <w:rsid w:val="008C7E28"/>
    <w:rsid w:val="008E2D76"/>
    <w:rsid w:val="00915A46"/>
    <w:rsid w:val="009374A2"/>
    <w:rsid w:val="009939CE"/>
    <w:rsid w:val="009D604E"/>
    <w:rsid w:val="00A375F6"/>
    <w:rsid w:val="00A70A7F"/>
    <w:rsid w:val="00B171F4"/>
    <w:rsid w:val="00B6282E"/>
    <w:rsid w:val="00B91C45"/>
    <w:rsid w:val="00E010A2"/>
    <w:rsid w:val="00E060CC"/>
    <w:rsid w:val="00E469F8"/>
    <w:rsid w:val="00E57267"/>
    <w:rsid w:val="00ED479F"/>
    <w:rsid w:val="00F5747A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50037-2903-40EB-AFFC-1583A5AB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Documents\Custom%20Office%20Templates\FMI%20lin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14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FMI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Joel Folger</dc:creator>
  <cp:keywords/>
  <dc:description/>
  <cp:lastModifiedBy>Joel Folger</cp:lastModifiedBy>
  <cp:revision>2</cp:revision>
  <dcterms:created xsi:type="dcterms:W3CDTF">2017-02-02T15:06:00Z</dcterms:created>
  <dcterms:modified xsi:type="dcterms:W3CDTF">2017-02-02T15:20:00Z</dcterms:modified>
</cp:coreProperties>
</file>